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629"/>
      </w:tblGrid>
      <w:tr w:rsidR="006A7E9A" w:rsidRPr="006A7E9A" w14:paraId="04CDC87F" w14:textId="77777777" w:rsidTr="00CC4D3A">
        <w:trPr>
          <w:cantSplit/>
          <w:trHeight w:hRule="exact" w:val="2098"/>
        </w:trPr>
        <w:tc>
          <w:tcPr>
            <w:tcW w:w="5954" w:type="dxa"/>
          </w:tcPr>
          <w:p w14:paraId="0C8B1BBB" w14:textId="77777777" w:rsidR="006A7E9A" w:rsidRPr="006A7E9A" w:rsidRDefault="006A7E9A" w:rsidP="006A7E9A">
            <w:pPr>
              <w:pStyle w:val="Briefkopf"/>
            </w:pPr>
            <w:r>
              <w:rPr>
                <w:noProof/>
                <w:lang w:eastAsia="de-CH"/>
              </w:rPr>
              <w:drawing>
                <wp:inline distT="0" distB="0" distL="0" distR="0" wp14:anchorId="6EAC97E1" wp14:editId="6FEDAAF9">
                  <wp:extent cx="2971154" cy="889200"/>
                  <wp:effectExtent l="0" t="0" r="1270" b="6350"/>
                  <wp:docPr id="2" name="Grafik 2" descr="G:\Alle\Masterdateien\Logo Gemeindeverwalt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Alle\Masterdateien\Logo Gemeindeverwalt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154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</w:tcPr>
          <w:p w14:paraId="4FB395AC" w14:textId="77777777" w:rsidR="006A7E9A" w:rsidRDefault="006A7E9A" w:rsidP="006A7E9A">
            <w:pPr>
              <w:pStyle w:val="Briefkopf"/>
            </w:pPr>
            <w:r>
              <w:t>GEMEINDEVERWALTUNG</w:t>
            </w:r>
          </w:p>
          <w:p w14:paraId="3781BEED" w14:textId="77777777" w:rsidR="006A7E9A" w:rsidRDefault="006A7E9A" w:rsidP="006A7E9A">
            <w:pPr>
              <w:pStyle w:val="Briefkopf"/>
            </w:pPr>
            <w:r>
              <w:t>STATIONSSTRASSE 10</w:t>
            </w:r>
          </w:p>
          <w:p w14:paraId="078662F7" w14:textId="77777777" w:rsidR="006A7E9A" w:rsidRDefault="006A7E9A" w:rsidP="006A7E9A">
            <w:pPr>
              <w:pStyle w:val="Briefkopf"/>
              <w:spacing w:after="50"/>
            </w:pPr>
            <w:r>
              <w:t>8306 BRÜTTISELLEN</w:t>
            </w:r>
          </w:p>
          <w:p w14:paraId="777DD9B8" w14:textId="32165218" w:rsidR="00173814" w:rsidRDefault="00173814" w:rsidP="006A7E9A">
            <w:pPr>
              <w:pStyle w:val="Briefkopf"/>
            </w:pPr>
          </w:p>
          <w:p w14:paraId="1D582C13" w14:textId="224185C8" w:rsidR="00173814" w:rsidRDefault="00173814" w:rsidP="006A7E9A">
            <w:pPr>
              <w:pStyle w:val="Briefkopf"/>
            </w:pPr>
            <w:r>
              <w:t>Abteilung Gesellschaft</w:t>
            </w:r>
          </w:p>
          <w:p w14:paraId="6DD09CA6" w14:textId="32C6AE19" w:rsidR="006A7E9A" w:rsidRDefault="00173814" w:rsidP="006A7E9A">
            <w:pPr>
              <w:pStyle w:val="Briefkopf"/>
            </w:pPr>
            <w:r>
              <w:t>gesellschaft</w:t>
            </w:r>
            <w:r w:rsidR="00CE2E29">
              <w:t>@wangen-bruettisellen.ch</w:t>
            </w:r>
          </w:p>
          <w:p w14:paraId="771685D6" w14:textId="77777777" w:rsidR="006A7E9A" w:rsidRDefault="006A7E9A" w:rsidP="006A7E9A">
            <w:pPr>
              <w:pStyle w:val="Briefkopf"/>
            </w:pPr>
            <w:r>
              <w:t>www.wangen-bruettisellen.ch</w:t>
            </w:r>
          </w:p>
          <w:p w14:paraId="3619548F" w14:textId="0B11C33C" w:rsidR="00083528" w:rsidRPr="006A7E9A" w:rsidRDefault="00083528" w:rsidP="0010341B">
            <w:pPr>
              <w:pStyle w:val="Briefkopf"/>
            </w:pPr>
          </w:p>
        </w:tc>
      </w:tr>
    </w:tbl>
    <w:p w14:paraId="65915BBE" w14:textId="26ED5C7D" w:rsidR="00A84E93" w:rsidRDefault="00CE2E29" w:rsidP="00C66F59">
      <w:pPr>
        <w:pStyle w:val="BetreffTitel"/>
      </w:pPr>
      <w:r>
        <w:t>Gesuch um einen Gemeindebei</w:t>
      </w:r>
      <w:r w:rsidR="00752B22">
        <w:t xml:space="preserve">trag </w:t>
      </w:r>
      <w:r w:rsidR="00821B3F">
        <w:t>für das Jahr 202</w:t>
      </w:r>
      <w:r w:rsidR="008F001E">
        <w:t>5</w:t>
      </w:r>
      <w:r w:rsidR="00A84E93">
        <w:t xml:space="preserve"> </w:t>
      </w:r>
      <w:r w:rsidR="00752B22">
        <w:t>an die Leistungen der</w:t>
      </w:r>
    </w:p>
    <w:p w14:paraId="14797D4A" w14:textId="77777777" w:rsidR="001C3C30" w:rsidRPr="001C3C30" w:rsidRDefault="001C3C30" w:rsidP="001C3C30"/>
    <w:p w14:paraId="13C83DA0" w14:textId="23250614" w:rsidR="00A84E93" w:rsidRDefault="00000000" w:rsidP="00A84E93">
      <w:pPr>
        <w:pStyle w:val="BetreffTitel"/>
      </w:pPr>
      <w:sdt>
        <w:sdtPr>
          <w:id w:val="-185541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6077">
            <w:rPr>
              <w:rFonts w:ascii="MS Gothic" w:eastAsia="MS Gothic" w:hAnsi="MS Gothic" w:hint="eastAsia"/>
            </w:rPr>
            <w:t>☐</w:t>
          </w:r>
        </w:sdtContent>
      </w:sdt>
      <w:r w:rsidR="00A84E93">
        <w:t xml:space="preserve"> hadeki Kinder</w:t>
      </w:r>
      <w:r w:rsidR="00CE2E29">
        <w:t>Krippe</w:t>
      </w:r>
    </w:p>
    <w:bookmarkStart w:id="0" w:name="_Hlk138234898"/>
    <w:p w14:paraId="03F0F061" w14:textId="29F01F61" w:rsidR="00C66F59" w:rsidRDefault="00000000" w:rsidP="00A84E93">
      <w:pPr>
        <w:rPr>
          <w:sz w:val="24"/>
        </w:rPr>
      </w:pPr>
      <w:sdt>
        <w:sdtPr>
          <w:rPr>
            <w:sz w:val="24"/>
          </w:rPr>
          <w:id w:val="374821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E93" w:rsidRPr="00A84E9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52680">
        <w:rPr>
          <w:sz w:val="24"/>
        </w:rPr>
        <w:t xml:space="preserve"> </w:t>
      </w:r>
      <w:r w:rsidR="00A84E93">
        <w:rPr>
          <w:sz w:val="24"/>
        </w:rPr>
        <w:t>KIMI KINDERKRIPPE</w:t>
      </w:r>
    </w:p>
    <w:bookmarkEnd w:id="0"/>
    <w:p w14:paraId="006E9EEE" w14:textId="24386DC8" w:rsidR="00B36930" w:rsidRDefault="00000000" w:rsidP="00B36930">
      <w:pPr>
        <w:rPr>
          <w:sz w:val="24"/>
        </w:rPr>
      </w:pPr>
      <w:sdt>
        <w:sdtPr>
          <w:rPr>
            <w:sz w:val="24"/>
          </w:rPr>
          <w:id w:val="1010413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6930" w:rsidRPr="00A84E9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36930">
        <w:rPr>
          <w:sz w:val="24"/>
        </w:rPr>
        <w:t xml:space="preserve"> KINDERKRIPPE WÜRMLI</w:t>
      </w:r>
    </w:p>
    <w:p w14:paraId="23D84B81" w14:textId="744D2E33" w:rsidR="006B2662" w:rsidRDefault="00000000" w:rsidP="00B36930">
      <w:pPr>
        <w:rPr>
          <w:sz w:val="24"/>
        </w:rPr>
      </w:pPr>
      <w:sdt>
        <w:sdtPr>
          <w:rPr>
            <w:sz w:val="24"/>
          </w:rPr>
          <w:id w:val="1803339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66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B2662">
        <w:rPr>
          <w:sz w:val="24"/>
        </w:rPr>
        <w:t xml:space="preserve"> TAGESFAMILIEN ZÜRCHER OBERLAND (TFZO)</w:t>
      </w:r>
    </w:p>
    <w:p w14:paraId="7BF0A0C1" w14:textId="77777777" w:rsidR="00B36930" w:rsidRDefault="00B36930" w:rsidP="00A84E93">
      <w:pPr>
        <w:rPr>
          <w:sz w:val="24"/>
        </w:rPr>
      </w:pPr>
    </w:p>
    <w:p w14:paraId="4D427721" w14:textId="4A8D5823" w:rsidR="00CE2E29" w:rsidRPr="00C66F59" w:rsidRDefault="00CE2E29" w:rsidP="00176A73">
      <w:pPr>
        <w:pStyle w:val="BetreffTitel"/>
        <w:spacing w:before="240"/>
        <w:rPr>
          <w:caps w:val="0"/>
          <w:sz w:val="16"/>
        </w:rPr>
      </w:pPr>
      <w:r w:rsidRPr="00C66F59">
        <w:rPr>
          <w:caps w:val="0"/>
          <w:sz w:val="16"/>
        </w:rPr>
        <w:t xml:space="preserve">Gestützt auf das Reglement über die Gemeindebeiträge für </w:t>
      </w:r>
      <w:r w:rsidR="008F001E">
        <w:rPr>
          <w:caps w:val="0"/>
          <w:sz w:val="16"/>
        </w:rPr>
        <w:t>Erziehungsberechtigte</w:t>
      </w:r>
      <w:r w:rsidRPr="00C66F59">
        <w:rPr>
          <w:caps w:val="0"/>
          <w:sz w:val="16"/>
        </w:rPr>
        <w:t xml:space="preserve"> (</w:t>
      </w:r>
      <w:r w:rsidR="00B16948">
        <w:rPr>
          <w:caps w:val="0"/>
          <w:sz w:val="16"/>
        </w:rPr>
        <w:t>Reglement für die Subventionierung der familienergänzenden Kinderbetreuung</w:t>
      </w:r>
      <w:r w:rsidR="008F001E">
        <w:rPr>
          <w:caps w:val="0"/>
          <w:sz w:val="16"/>
        </w:rPr>
        <w:t xml:space="preserve"> im Vorschulbereich</w:t>
      </w:r>
      <w:r w:rsidR="00B16948">
        <w:rPr>
          <w:caps w:val="0"/>
          <w:sz w:val="16"/>
        </w:rPr>
        <w:t xml:space="preserve"> in Wangen-Brüttisellen, gültig ab 1.Januar 202</w:t>
      </w:r>
      <w:r w:rsidR="008F001E">
        <w:rPr>
          <w:caps w:val="0"/>
          <w:sz w:val="16"/>
        </w:rPr>
        <w:t>5</w:t>
      </w:r>
      <w:r w:rsidR="00B16948">
        <w:rPr>
          <w:caps w:val="0"/>
          <w:sz w:val="16"/>
        </w:rPr>
        <w:t>)</w:t>
      </w:r>
    </w:p>
    <w:p w14:paraId="09E1082E" w14:textId="77777777" w:rsidR="00C66F59" w:rsidRDefault="00C66F59" w:rsidP="00CE2E29"/>
    <w:p w14:paraId="1903825D" w14:textId="6E0417D9" w:rsidR="00CE2E29" w:rsidRDefault="008F001E" w:rsidP="00CE2E29">
      <w:r>
        <w:t xml:space="preserve">Anspruch auf einen Gemeindebeitrag haben: </w:t>
      </w:r>
    </w:p>
    <w:p w14:paraId="2E13D9AB" w14:textId="77777777" w:rsidR="008F001E" w:rsidRDefault="008F001E" w:rsidP="00CE2E29"/>
    <w:p w14:paraId="36ACDF5C" w14:textId="7FEC6DC4" w:rsidR="00CE2E29" w:rsidRDefault="008F001E" w:rsidP="00C66F59">
      <w:pPr>
        <w:pStyle w:val="Auflistung"/>
      </w:pPr>
      <w:r>
        <w:t>Erziehungsberechtigte, die in der</w:t>
      </w:r>
      <w:r w:rsidR="00CE2E29">
        <w:t xml:space="preserve"> Gemeinde Wangen-Brüttisellen wohnhaft</w:t>
      </w:r>
      <w:r>
        <w:t xml:space="preserve"> sind</w:t>
      </w:r>
    </w:p>
    <w:p w14:paraId="2101A165" w14:textId="0BDF86A9" w:rsidR="00986F5B" w:rsidRDefault="008F001E" w:rsidP="00DA12D2">
      <w:pPr>
        <w:pStyle w:val="Auflistung"/>
      </w:pPr>
      <w:r>
        <w:t>Erziehungsberechtigte, die</w:t>
      </w:r>
      <w:r w:rsidR="00CE2E29">
        <w:t xml:space="preserve"> an den Bet</w:t>
      </w:r>
      <w:r w:rsidR="00986F5B">
        <w:t>reuungstagen beide erwerbstätig oder</w:t>
      </w:r>
      <w:r w:rsidR="00CE2E29">
        <w:t xml:space="preserve"> in einer</w:t>
      </w:r>
      <w:r w:rsidR="00986F5B">
        <w:t xml:space="preserve"> Ausbildung</w:t>
      </w:r>
      <w:r>
        <w:t xml:space="preserve"> sind</w:t>
      </w:r>
    </w:p>
    <w:p w14:paraId="2E3386DC" w14:textId="3FEBE190" w:rsidR="008F001E" w:rsidRDefault="008F001E" w:rsidP="00DA12D2">
      <w:pPr>
        <w:pStyle w:val="Auflistung"/>
      </w:pPr>
      <w:r>
        <w:t>Erziehungsberechtigte, im selben Haushalt und von denen eine Person arbeitssuchend ist (RAV-Anmeldung muss vorliegen)</w:t>
      </w:r>
    </w:p>
    <w:p w14:paraId="57391C3D" w14:textId="48012FF1" w:rsidR="008F001E" w:rsidRDefault="008F001E" w:rsidP="00DA12D2">
      <w:pPr>
        <w:pStyle w:val="Auflistung"/>
      </w:pPr>
      <w:r>
        <w:t>Alleinstehende Erziehungsberechtigte, die arbeitssuchend sind (RAV-Anmeldung muss vorliegen)</w:t>
      </w:r>
    </w:p>
    <w:p w14:paraId="5699526B" w14:textId="77777777" w:rsidR="00CE2E29" w:rsidRDefault="00CE2E29" w:rsidP="00CE2E29"/>
    <w:p w14:paraId="52FBAB96" w14:textId="5FBFE208" w:rsidR="00CE2E29" w:rsidRDefault="000901D5" w:rsidP="00CE2E29">
      <w:r w:rsidRPr="000901D5">
        <w:t xml:space="preserve">Die Beitragsgenehmigung ist </w:t>
      </w:r>
      <w:r w:rsidRPr="00AA1977">
        <w:t>abhängig von der Anzahl bereits bewilligter su</w:t>
      </w:r>
      <w:r w:rsidR="0053111A">
        <w:t>bventionierter Betreuungsplätze- sowie weiteren Vorrang</w:t>
      </w:r>
      <w:r w:rsidRPr="00AA1977">
        <w:t>kriterien (vgl. Punkt</w:t>
      </w:r>
      <w:r>
        <w:t xml:space="preserve"> </w:t>
      </w:r>
      <w:r w:rsidR="00AE2FBA">
        <w:t>4.4, Reglement für die Subventionierung der familienergänzenden Kinderbetreuung</w:t>
      </w:r>
      <w:r w:rsidR="008F001E">
        <w:t xml:space="preserve"> im Vorschulbereich</w:t>
      </w:r>
      <w:r w:rsidR="00AE2FBA">
        <w:t xml:space="preserve"> in Wangen-Brüttiselle</w:t>
      </w:r>
      <w:r w:rsidR="00AE2FBA" w:rsidRPr="00176A73">
        <w:t>n).</w:t>
      </w:r>
      <w:r w:rsidR="00176A73">
        <w:t xml:space="preserve"> </w:t>
      </w:r>
      <w:r w:rsidR="00CE2E29">
        <w:t>Hat die Gemeinde den Gesamtbetrag für die Subventionen bereits ausgeschöpft, wird die Anmeldung auf die Warteliste gesetzt, die Ende J</w:t>
      </w:r>
      <w:r w:rsidR="00176A73">
        <w:t>uni</w:t>
      </w:r>
      <w:r w:rsidR="00CE2E29">
        <w:t xml:space="preserve"> jeweils ausläuft, um allen </w:t>
      </w:r>
      <w:r w:rsidR="008F001E">
        <w:t>Erziehungsberechtigten</w:t>
      </w:r>
      <w:r w:rsidR="00CE2E29">
        <w:t xml:space="preserve"> die gleiche Chance zu geben. Die </w:t>
      </w:r>
      <w:r w:rsidR="008F001E">
        <w:t>Erziehungsberechtigten</w:t>
      </w:r>
      <w:r w:rsidR="00CE2E29">
        <w:t xml:space="preserve"> haben jährlich die Möglichkeit, einen subventionierten </w:t>
      </w:r>
      <w:r w:rsidR="008F001E">
        <w:t>Betreuungsplatz</w:t>
      </w:r>
      <w:r w:rsidR="00CE2E29">
        <w:t xml:space="preserve"> zu erhalten, indem sie </w:t>
      </w:r>
      <w:r w:rsidR="00E70A22">
        <w:t>im Juli</w:t>
      </w:r>
      <w:r w:rsidR="00CE2E29">
        <w:t xml:space="preserve"> die Anmeldung und die Unterlagen für das nächste Jahr einreichen.</w:t>
      </w:r>
      <w:r w:rsidR="00E70A22">
        <w:t xml:space="preserve"> Stellen </w:t>
      </w:r>
      <w:r w:rsidR="008F001E">
        <w:t>Erziehungsberechtigte</w:t>
      </w:r>
      <w:r w:rsidR="00E70A22">
        <w:t xml:space="preserve"> ein Gesuch für zwei oder mehrere subventionierte Betreuungsplätze</w:t>
      </w:r>
      <w:r w:rsidR="001A46DD">
        <w:t>, entscheidet die Abte</w:t>
      </w:r>
      <w:r w:rsidR="0053111A">
        <w:t>ilung Gesellschaft, die Vorrang</w:t>
      </w:r>
      <w:r w:rsidR="001A46DD">
        <w:t>kriterien berücksichtigend über die finanzielle Unterstützung für die weiteren Plätze.</w:t>
      </w:r>
      <w:r w:rsidR="00CE2E29">
        <w:t xml:space="preserve"> </w:t>
      </w:r>
      <w:r w:rsidR="002529CC">
        <w:t>Das Anmeldeformular für das nä</w:t>
      </w:r>
      <w:r w:rsidR="003423BF">
        <w:t xml:space="preserve">chste Jahr ist jeweils ab dem </w:t>
      </w:r>
      <w:r w:rsidR="00E70A22">
        <w:t>1. Juli</w:t>
      </w:r>
      <w:r w:rsidR="002529CC">
        <w:t xml:space="preserve"> auf der Homepage der Gemeinde Wangen-Brüttisellen aufgeschaltet oder kann </w:t>
      </w:r>
      <w:r w:rsidR="0053111A">
        <w:t>bei der</w:t>
      </w:r>
      <w:r w:rsidR="002529CC">
        <w:t xml:space="preserve"> Abteilung </w:t>
      </w:r>
      <w:r w:rsidR="00E70A22">
        <w:t>Gesellschaft</w:t>
      </w:r>
      <w:r w:rsidR="002529CC">
        <w:t xml:space="preserve"> bezogen werden.</w:t>
      </w:r>
      <w:r w:rsidR="00E70A22">
        <w:t xml:space="preserve"> </w:t>
      </w:r>
    </w:p>
    <w:p w14:paraId="1BF275BB" w14:textId="77777777" w:rsidR="00CE2E29" w:rsidRDefault="00CE2E29" w:rsidP="00CE2E29"/>
    <w:p w14:paraId="3F9B516A" w14:textId="77777777" w:rsidR="00CE2E29" w:rsidRPr="00C66F59" w:rsidRDefault="00CE2E29" w:rsidP="00CE2E29">
      <w:pPr>
        <w:rPr>
          <w:b/>
        </w:rPr>
      </w:pPr>
      <w:r w:rsidRPr="00C66F59">
        <w:rPr>
          <w:b/>
        </w:rPr>
        <w:t>Berechnungsgrundlagen/-unterlagen</w:t>
      </w:r>
    </w:p>
    <w:p w14:paraId="448F181D" w14:textId="7C9B29D6" w:rsidR="00F72D90" w:rsidRDefault="00F72D90" w:rsidP="00CE2E29">
      <w:r>
        <w:t>Die Berech</w:t>
      </w:r>
      <w:r w:rsidR="00E974D6">
        <w:t>n</w:t>
      </w:r>
      <w:r>
        <w:t>ung eines allfälligen Gemeindebeitrags erfolgt grundsätzlich auf Basis des Volltarifes de</w:t>
      </w:r>
      <w:r w:rsidR="00E974D6">
        <w:t xml:space="preserve">r Betreuungseinrichtung und anhand der wirtschaftlichen Leistungsfähigkeit der </w:t>
      </w:r>
      <w:r w:rsidR="008F001E">
        <w:t>Erziehungsberechtigten</w:t>
      </w:r>
      <w:r w:rsidR="00E974D6">
        <w:t>.</w:t>
      </w:r>
      <w:r w:rsidRPr="00F72D90">
        <w:t xml:space="preserve"> </w:t>
      </w:r>
      <w:r w:rsidR="00E4657D">
        <w:t>Die Höhe des Gemeindebeitrag</w:t>
      </w:r>
      <w:r w:rsidR="00E974D6">
        <w:t>s ist von folgenden Faktoren abhängig:</w:t>
      </w:r>
    </w:p>
    <w:p w14:paraId="4F1183B4" w14:textId="50A337E0" w:rsidR="00E974D6" w:rsidRDefault="008F001E" w:rsidP="00E974D6">
      <w:pPr>
        <w:pStyle w:val="Listenabsatz"/>
        <w:numPr>
          <w:ilvl w:val="0"/>
          <w:numId w:val="9"/>
        </w:numPr>
      </w:pPr>
      <w:r>
        <w:t>Steuerbares Vermögen</w:t>
      </w:r>
    </w:p>
    <w:p w14:paraId="20A3610C" w14:textId="0517F027" w:rsidR="008F001E" w:rsidRDefault="008F001E" w:rsidP="00E974D6">
      <w:pPr>
        <w:pStyle w:val="Listenabsatz"/>
        <w:numPr>
          <w:ilvl w:val="0"/>
          <w:numId w:val="9"/>
        </w:numPr>
      </w:pPr>
      <w:r>
        <w:t>Steuerbares Einkommen</w:t>
      </w:r>
    </w:p>
    <w:p w14:paraId="0264AC10" w14:textId="71D8851F" w:rsidR="008F001E" w:rsidRDefault="008F001E" w:rsidP="00E974D6">
      <w:pPr>
        <w:pStyle w:val="Listenabsatz"/>
        <w:numPr>
          <w:ilvl w:val="0"/>
          <w:numId w:val="9"/>
        </w:numPr>
      </w:pPr>
      <w:r>
        <w:t>Aktuellen Lohnabrechnungen</w:t>
      </w:r>
    </w:p>
    <w:p w14:paraId="6DF6607D" w14:textId="77777777" w:rsidR="00E974D6" w:rsidRDefault="00075530" w:rsidP="00E974D6">
      <w:pPr>
        <w:pStyle w:val="Listenabsatz"/>
        <w:numPr>
          <w:ilvl w:val="0"/>
          <w:numId w:val="9"/>
        </w:numPr>
      </w:pPr>
      <w:r>
        <w:t>Beanspruchung des Betreuungsangebotes gemäss Vertrag mit der Betreuungseinrichtung</w:t>
      </w:r>
    </w:p>
    <w:p w14:paraId="1FE07BEC" w14:textId="77777777" w:rsidR="001D38B8" w:rsidRDefault="001D38B8" w:rsidP="001D38B8"/>
    <w:p w14:paraId="34045CBE" w14:textId="77777777" w:rsidR="007B545E" w:rsidRPr="00986DFB" w:rsidRDefault="007B545E" w:rsidP="007B545E">
      <w:pPr>
        <w:rPr>
          <w:lang w:val="de-DE"/>
        </w:rPr>
      </w:pPr>
      <w:r w:rsidRPr="00986DFB">
        <w:t>Ermittelt werden das steuerbare Einkommen und Vermögen der Erziehungsberechtigten aufgrund der aktuellen definitiven Steuereinschätzung (Schlussrechnung) oder den Lohnabrechnungen der letzten 6 Monate und de</w:t>
      </w:r>
      <w:r>
        <w:t>m</w:t>
      </w:r>
      <w:r w:rsidRPr="00986DFB">
        <w:t xml:space="preserve"> Vermögensnachweis. Die </w:t>
      </w:r>
      <w:r>
        <w:t>Erziehungsberechtigten</w:t>
      </w:r>
      <w:r w:rsidRPr="00986DFB">
        <w:t xml:space="preserve"> geben der Abteilung Gesellschaft durch ihre Unterschrift auf </w:t>
      </w:r>
      <w:r>
        <w:t>dem Gesuch</w:t>
      </w:r>
      <w:r w:rsidRPr="00986DFB">
        <w:t xml:space="preserve"> ihre Erlaubnis, die entsprechenden Angaben bei der Abteilung Steuern der Gemeinde Wangen-Brüttisellen einzuholen. Falls keine aktuelle definitive Schlussrechnung vorhanden ist, besteht die Möglichkeit, aufgrund der Lohnabrechnungen und des Vermögens den Gemeindebeitrag zu ermitteln. </w:t>
      </w:r>
    </w:p>
    <w:p w14:paraId="287FD810" w14:textId="5AF80490" w:rsidR="001D38B8" w:rsidRDefault="001D38B8" w:rsidP="00A13C2D"/>
    <w:p w14:paraId="77D3E166" w14:textId="7E0F6FB5" w:rsidR="007B545E" w:rsidRDefault="007B545E" w:rsidP="00A13C2D"/>
    <w:p w14:paraId="313D7967" w14:textId="77777777" w:rsidR="007B545E" w:rsidRDefault="007B545E" w:rsidP="00A13C2D"/>
    <w:p w14:paraId="4B90ABF6" w14:textId="6304A6F7" w:rsidR="00CE2E29" w:rsidRDefault="00A13C2D" w:rsidP="00C66F59">
      <w:pPr>
        <w:tabs>
          <w:tab w:val="left" w:pos="3544"/>
          <w:tab w:val="left" w:pos="6946"/>
          <w:tab w:val="left" w:pos="8222"/>
        </w:tabs>
      </w:pPr>
      <w:r>
        <w:t>Ist ihr steuerbares Vermögen über CHF 200'000?</w:t>
      </w:r>
      <w:r>
        <w:tab/>
      </w:r>
      <w:sdt>
        <w:sdtPr>
          <w:id w:val="172433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-19106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76D2A413" w14:textId="77777777" w:rsidR="00A13C2D" w:rsidRDefault="00A13C2D" w:rsidP="00C66F59">
      <w:pPr>
        <w:tabs>
          <w:tab w:val="left" w:pos="3544"/>
          <w:tab w:val="left" w:pos="6946"/>
          <w:tab w:val="left" w:pos="8222"/>
        </w:tabs>
      </w:pPr>
    </w:p>
    <w:p w14:paraId="0821E785" w14:textId="77777777" w:rsidR="00CE2E29" w:rsidRDefault="00CE2E29" w:rsidP="00C66F59">
      <w:pPr>
        <w:tabs>
          <w:tab w:val="left" w:pos="5103"/>
          <w:tab w:val="left" w:pos="6946"/>
          <w:tab w:val="left" w:pos="8222"/>
        </w:tabs>
      </w:pPr>
      <w:r>
        <w:t>Wi</w:t>
      </w:r>
      <w:r w:rsidR="00C66F59">
        <w:t>rd ein 13. Monatslohn bezahlt?</w:t>
      </w:r>
      <w:r w:rsidR="00C66F59">
        <w:tab/>
        <w:t>Mutter</w:t>
      </w:r>
      <w:r w:rsidR="00C66F59">
        <w:tab/>
      </w:r>
      <w:sdt>
        <w:sdtPr>
          <w:id w:val="-17372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F59">
            <w:rPr>
              <w:rFonts w:ascii="MS Gothic" w:eastAsia="MS Gothic" w:hAnsi="MS Gothic" w:hint="eastAsia"/>
            </w:rPr>
            <w:t>☐</w:t>
          </w:r>
        </w:sdtContent>
      </w:sdt>
      <w:r w:rsidR="00C66F59">
        <w:t xml:space="preserve"> Ja</w:t>
      </w:r>
      <w:r w:rsidR="00C66F59">
        <w:tab/>
      </w:r>
      <w:sdt>
        <w:sdtPr>
          <w:id w:val="-1927796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F59">
            <w:rPr>
              <w:rFonts w:ascii="MS Gothic" w:eastAsia="MS Gothic" w:hAnsi="MS Gothic" w:hint="eastAsia"/>
            </w:rPr>
            <w:t>☐</w:t>
          </w:r>
        </w:sdtContent>
      </w:sdt>
      <w:r w:rsidR="00C66F59">
        <w:t xml:space="preserve"> Nein</w:t>
      </w:r>
    </w:p>
    <w:p w14:paraId="17BB830E" w14:textId="77777777" w:rsidR="00CE2E29" w:rsidRDefault="00C66F59" w:rsidP="00C66F59">
      <w:pPr>
        <w:tabs>
          <w:tab w:val="left" w:pos="5103"/>
          <w:tab w:val="left" w:pos="6946"/>
          <w:tab w:val="left" w:pos="8222"/>
        </w:tabs>
      </w:pPr>
      <w:r>
        <w:tab/>
        <w:t>Vater</w:t>
      </w:r>
      <w:r>
        <w:tab/>
      </w:r>
      <w:sdt>
        <w:sdtPr>
          <w:id w:val="817003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933102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2EC5F18C" w14:textId="77777777" w:rsidR="007B545E" w:rsidRDefault="007B545E" w:rsidP="007B545E">
      <w:pPr>
        <w:tabs>
          <w:tab w:val="left" w:pos="6946"/>
        </w:tabs>
      </w:pPr>
      <w:r>
        <w:tab/>
      </w:r>
      <w:r>
        <w:tab/>
      </w:r>
      <w:r>
        <w:tab/>
      </w:r>
      <w:r>
        <w:tab/>
      </w:r>
      <w:r>
        <w:tab/>
      </w:r>
    </w:p>
    <w:p w14:paraId="1B3465BB" w14:textId="37A42255" w:rsidR="007B545E" w:rsidRDefault="007B545E" w:rsidP="007B545E">
      <w:pPr>
        <w:tabs>
          <w:tab w:val="left" w:pos="6946"/>
        </w:tabs>
      </w:pPr>
      <w:r>
        <w:t>Anzahl Geschwisterkinder</w:t>
      </w:r>
      <w:r>
        <w:tab/>
      </w:r>
      <w:sdt>
        <w:sdtPr>
          <w:id w:val="1647397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1    </w:t>
      </w:r>
      <w:sdt>
        <w:sdtPr>
          <w:id w:val="-1421099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   </w:t>
      </w:r>
      <w:sdt>
        <w:sdtPr>
          <w:id w:val="1186320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3</w:t>
      </w:r>
    </w:p>
    <w:p w14:paraId="6D288C40" w14:textId="77777777" w:rsidR="007B545E" w:rsidRDefault="007B545E" w:rsidP="00CE2E29"/>
    <w:p w14:paraId="71BB3179" w14:textId="442F7F04" w:rsidR="00C66F59" w:rsidRDefault="00CE2E29" w:rsidP="00CE2E29">
      <w:r>
        <w:t>Dieses Beitragsgesuch mit den entsprechenden Ermächtigungen und Verpflichtungen gilt bis auf Widerruf.</w:t>
      </w:r>
    </w:p>
    <w:p w14:paraId="22883BFD" w14:textId="77777777" w:rsidR="007B545E" w:rsidRPr="007B545E" w:rsidRDefault="007B545E" w:rsidP="007B545E">
      <w:pPr>
        <w:keepNext/>
        <w:spacing w:before="240" w:after="120"/>
        <w:jc w:val="both"/>
        <w:outlineLvl w:val="1"/>
        <w:rPr>
          <w:rFonts w:cs="Arial"/>
          <w:b/>
          <w:bCs/>
          <w:iCs/>
          <w:szCs w:val="28"/>
          <w:lang w:val="de-DE"/>
        </w:rPr>
      </w:pPr>
      <w:bookmarkStart w:id="1" w:name="_Toc169611953"/>
      <w:r w:rsidRPr="007B545E">
        <w:rPr>
          <w:rFonts w:cs="Arial"/>
          <w:b/>
          <w:bCs/>
          <w:iCs/>
          <w:szCs w:val="28"/>
          <w:lang w:val="de-DE"/>
        </w:rPr>
        <w:t>Besondere Berechnungsgrundlagen Quellensteuer</w:t>
      </w:r>
      <w:bookmarkEnd w:id="1"/>
    </w:p>
    <w:p w14:paraId="5F7223FD" w14:textId="4F07BC01" w:rsidR="007B545E" w:rsidRPr="007B545E" w:rsidRDefault="007B545E" w:rsidP="007B545E">
      <w:pPr>
        <w:rPr>
          <w:lang w:val="de-DE"/>
        </w:rPr>
      </w:pPr>
      <w:r w:rsidRPr="007B545E">
        <w:t>Erziehungsberechtigte, die der Quellensteuer unterstehen, haben eine Kopie der jeweils aktuellen Einkommens- und Vermögensnachweise einzureichen, das heisst Lohnabrechnungen der letzten 6 Monate und den Vermögensnachweis. Sie sind verpflichtet, sämtliche Veränderungen der Einkommens- und Vermögensverhältnisse zu melden</w:t>
      </w:r>
      <w:r w:rsidR="00AC4368">
        <w:t xml:space="preserve">. Zusätzlich müssen sämtliche Belege zu weiteren Einkünften (Unterhaltsbeiträge / Alimente </w:t>
      </w:r>
      <w:proofErr w:type="gramStart"/>
      <w:r w:rsidR="00AC4368">
        <w:t>etc. )</w:t>
      </w:r>
      <w:proofErr w:type="gramEnd"/>
      <w:r w:rsidR="00AC4368">
        <w:t xml:space="preserve"> eingereicht werden. </w:t>
      </w:r>
    </w:p>
    <w:p w14:paraId="5833FC3D" w14:textId="4BB7D515" w:rsidR="00567E05" w:rsidRDefault="00567E05" w:rsidP="007B545E"/>
    <w:p w14:paraId="40F1CC02" w14:textId="47AD48F3" w:rsidR="00192F16" w:rsidRPr="0022431A" w:rsidRDefault="00205614" w:rsidP="0022431A">
      <w:pPr>
        <w:pStyle w:val="Titel"/>
        <w:tabs>
          <w:tab w:val="left" w:pos="5103"/>
        </w:tabs>
        <w:spacing w:line="360" w:lineRule="auto"/>
        <w:rPr>
          <w:b w:val="0"/>
        </w:rPr>
      </w:pPr>
      <w:r>
        <w:t>Erziehungsberechtigte</w:t>
      </w:r>
      <w:r w:rsidR="00192F16">
        <w:t xml:space="preserve"> Person 1</w:t>
      </w:r>
      <w:r w:rsidR="00430BAE">
        <w:br/>
      </w:r>
      <w:r w:rsidR="002E6077">
        <w:rPr>
          <w:b w:val="0"/>
          <w:bCs/>
        </w:rPr>
        <w:t>Name:</w:t>
      </w:r>
      <w:r w:rsidR="003F3F90">
        <w:rPr>
          <w:b w:val="0"/>
          <w:bCs/>
        </w:rPr>
        <w:t xml:space="preserve"> </w:t>
      </w:r>
      <w:r w:rsidR="003F3F90">
        <w:rPr>
          <w:b w:val="0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3F3F90">
        <w:rPr>
          <w:b w:val="0"/>
          <w:bCs/>
        </w:rPr>
        <w:instrText xml:space="preserve"> FORMTEXT </w:instrText>
      </w:r>
      <w:r w:rsidR="003F3F90">
        <w:rPr>
          <w:b w:val="0"/>
          <w:bCs/>
        </w:rPr>
      </w:r>
      <w:r w:rsidR="003F3F90">
        <w:rPr>
          <w:b w:val="0"/>
          <w:bCs/>
        </w:rPr>
        <w:fldChar w:fldCharType="separate"/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</w:rPr>
        <w:fldChar w:fldCharType="end"/>
      </w:r>
      <w:bookmarkEnd w:id="2"/>
      <w:r w:rsidRPr="00430BAE">
        <w:rPr>
          <w:b w:val="0"/>
          <w:bCs/>
        </w:rPr>
        <w:tab/>
      </w:r>
      <w:r w:rsidR="002E6077">
        <w:rPr>
          <w:b w:val="0"/>
          <w:bCs/>
        </w:rPr>
        <w:t>Vorname:</w:t>
      </w:r>
      <w:r w:rsidR="0022431A">
        <w:rPr>
          <w:b w:val="0"/>
          <w:bCs/>
        </w:rPr>
        <w:t xml:space="preserve"> </w:t>
      </w:r>
      <w:r w:rsidR="003F3F90">
        <w:rPr>
          <w:b w:val="0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F3F90">
        <w:rPr>
          <w:b w:val="0"/>
          <w:bCs/>
        </w:rPr>
        <w:instrText xml:space="preserve"> FORMTEXT </w:instrText>
      </w:r>
      <w:r w:rsidR="003F3F90">
        <w:rPr>
          <w:b w:val="0"/>
          <w:bCs/>
        </w:rPr>
      </w:r>
      <w:r w:rsidR="003F3F90">
        <w:rPr>
          <w:b w:val="0"/>
          <w:bCs/>
        </w:rPr>
        <w:fldChar w:fldCharType="separate"/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</w:rPr>
        <w:fldChar w:fldCharType="end"/>
      </w:r>
      <w:r w:rsidR="0022431A">
        <w:rPr>
          <w:b w:val="0"/>
          <w:bCs/>
        </w:rPr>
        <w:br/>
        <w:t>Strasse:</w:t>
      </w:r>
      <w:r w:rsidR="003F3F90">
        <w:rPr>
          <w:b w:val="0"/>
          <w:bCs/>
        </w:rPr>
        <w:t xml:space="preserve"> </w:t>
      </w:r>
      <w:r w:rsidR="003F3F90">
        <w:rPr>
          <w:b w:val="0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F3F90">
        <w:rPr>
          <w:b w:val="0"/>
          <w:bCs/>
        </w:rPr>
        <w:instrText xml:space="preserve"> FORMTEXT </w:instrText>
      </w:r>
      <w:r w:rsidR="003F3F90">
        <w:rPr>
          <w:b w:val="0"/>
          <w:bCs/>
        </w:rPr>
      </w:r>
      <w:r w:rsidR="003F3F90">
        <w:rPr>
          <w:b w:val="0"/>
          <w:bCs/>
        </w:rPr>
        <w:fldChar w:fldCharType="separate"/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</w:rPr>
        <w:fldChar w:fldCharType="end"/>
      </w:r>
      <w:r w:rsidR="00927B44">
        <w:rPr>
          <w:b w:val="0"/>
          <w:bCs/>
        </w:rPr>
        <w:tab/>
      </w:r>
      <w:r w:rsidR="0022431A">
        <w:rPr>
          <w:b w:val="0"/>
          <w:bCs/>
        </w:rPr>
        <w:t xml:space="preserve">Ort: </w:t>
      </w:r>
      <w:r w:rsidR="003F3F90">
        <w:rPr>
          <w:b w:val="0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F3F90">
        <w:rPr>
          <w:b w:val="0"/>
          <w:bCs/>
        </w:rPr>
        <w:instrText xml:space="preserve"> FORMTEXT </w:instrText>
      </w:r>
      <w:r w:rsidR="003F3F90">
        <w:rPr>
          <w:b w:val="0"/>
          <w:bCs/>
        </w:rPr>
      </w:r>
      <w:r w:rsidR="003F3F90">
        <w:rPr>
          <w:b w:val="0"/>
          <w:bCs/>
        </w:rPr>
        <w:fldChar w:fldCharType="separate"/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</w:rPr>
        <w:fldChar w:fldCharType="end"/>
      </w:r>
      <w:r w:rsidR="0022431A">
        <w:rPr>
          <w:b w:val="0"/>
          <w:bCs/>
        </w:rPr>
        <w:br/>
      </w:r>
      <w:proofErr w:type="spellStart"/>
      <w:r w:rsidR="0022431A">
        <w:rPr>
          <w:b w:val="0"/>
          <w:bCs/>
        </w:rPr>
        <w:t>Geb.Datum</w:t>
      </w:r>
      <w:proofErr w:type="spellEnd"/>
      <w:r w:rsidR="0022431A">
        <w:rPr>
          <w:b w:val="0"/>
          <w:bCs/>
        </w:rPr>
        <w:t>:</w:t>
      </w:r>
      <w:r w:rsidR="003F3F90">
        <w:rPr>
          <w:b w:val="0"/>
          <w:bCs/>
        </w:rPr>
        <w:t xml:space="preserve"> </w:t>
      </w:r>
      <w:r w:rsidR="003F3F90">
        <w:rPr>
          <w:b w:val="0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F3F90">
        <w:rPr>
          <w:b w:val="0"/>
          <w:bCs/>
        </w:rPr>
        <w:instrText xml:space="preserve"> FORMTEXT </w:instrText>
      </w:r>
      <w:r w:rsidR="003F3F90">
        <w:rPr>
          <w:b w:val="0"/>
          <w:bCs/>
        </w:rPr>
      </w:r>
      <w:r w:rsidR="003F3F90">
        <w:rPr>
          <w:b w:val="0"/>
          <w:bCs/>
        </w:rPr>
        <w:fldChar w:fldCharType="separate"/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</w:rPr>
        <w:fldChar w:fldCharType="end"/>
      </w:r>
      <w:r w:rsidR="00430BAE" w:rsidRPr="00430BAE">
        <w:rPr>
          <w:b w:val="0"/>
          <w:bCs/>
        </w:rPr>
        <w:tab/>
      </w:r>
      <w:r w:rsidR="0022431A">
        <w:rPr>
          <w:b w:val="0"/>
          <w:bCs/>
        </w:rPr>
        <w:t xml:space="preserve">Telefon: </w:t>
      </w:r>
      <w:r w:rsidR="003F3F90">
        <w:rPr>
          <w:b w:val="0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F3F90">
        <w:rPr>
          <w:b w:val="0"/>
          <w:bCs/>
        </w:rPr>
        <w:instrText xml:space="preserve"> FORMTEXT </w:instrText>
      </w:r>
      <w:r w:rsidR="003F3F90">
        <w:rPr>
          <w:b w:val="0"/>
          <w:bCs/>
        </w:rPr>
      </w:r>
      <w:r w:rsidR="003F3F90">
        <w:rPr>
          <w:b w:val="0"/>
          <w:bCs/>
        </w:rPr>
        <w:fldChar w:fldCharType="separate"/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</w:rPr>
        <w:fldChar w:fldCharType="end"/>
      </w:r>
      <w:r w:rsidR="00927B44">
        <w:rPr>
          <w:b w:val="0"/>
          <w:bCs/>
        </w:rPr>
        <w:br/>
      </w:r>
      <w:r w:rsidR="0022431A">
        <w:rPr>
          <w:b w:val="0"/>
          <w:bCs/>
        </w:rPr>
        <w:t>E-Mail:</w:t>
      </w:r>
      <w:r w:rsidR="003F3F90" w:rsidRPr="003F3F90">
        <w:rPr>
          <w:b w:val="0"/>
          <w:bCs/>
        </w:rPr>
        <w:t xml:space="preserve"> </w:t>
      </w:r>
      <w:r w:rsidR="003F3F90">
        <w:rPr>
          <w:b w:val="0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F3F90">
        <w:rPr>
          <w:b w:val="0"/>
          <w:bCs/>
        </w:rPr>
        <w:instrText xml:space="preserve"> FORMTEXT </w:instrText>
      </w:r>
      <w:r w:rsidR="003F3F90">
        <w:rPr>
          <w:b w:val="0"/>
          <w:bCs/>
        </w:rPr>
      </w:r>
      <w:r w:rsidR="003F3F90">
        <w:rPr>
          <w:b w:val="0"/>
          <w:bCs/>
        </w:rPr>
        <w:fldChar w:fldCharType="separate"/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</w:rPr>
        <w:fldChar w:fldCharType="end"/>
      </w:r>
      <w:r w:rsidR="0022431A">
        <w:rPr>
          <w:b w:val="0"/>
          <w:bCs/>
        </w:rPr>
        <w:tab/>
      </w:r>
      <w:sdt>
        <w:sdtPr>
          <w:rPr>
            <w:b w:val="0"/>
            <w:bCs/>
          </w:rPr>
          <w:id w:val="1197820062"/>
          <w:placeholder>
            <w:docPart w:val="653486651334491DAE1BD731031CE180"/>
          </w:placeholder>
          <w:text/>
        </w:sdtPr>
        <w:sdtContent>
          <w:r w:rsidR="00173814">
            <w:rPr>
              <w:b w:val="0"/>
              <w:bCs/>
            </w:rPr>
            <w:t xml:space="preserve">Erwerbstätig? </w:t>
          </w:r>
        </w:sdtContent>
      </w:sdt>
      <w:sdt>
        <w:sdtPr>
          <w:rPr>
            <w:b w:val="0"/>
            <w:bCs/>
          </w:rPr>
          <w:id w:val="1121037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BAE" w:rsidRPr="00430BAE">
            <w:rPr>
              <w:rFonts w:ascii="Segoe UI Symbol" w:eastAsia="MS Gothic" w:hAnsi="Segoe UI Symbol" w:cs="Segoe UI Symbol"/>
              <w:b w:val="0"/>
              <w:bCs/>
            </w:rPr>
            <w:t>☐</w:t>
          </w:r>
        </w:sdtContent>
      </w:sdt>
      <w:r w:rsidR="00430BAE" w:rsidRPr="00430BAE">
        <w:rPr>
          <w:b w:val="0"/>
          <w:bCs/>
        </w:rPr>
        <w:t xml:space="preserve"> Ja </w:t>
      </w:r>
      <w:sdt>
        <w:sdtPr>
          <w:rPr>
            <w:b w:val="0"/>
            <w:bCs/>
          </w:rPr>
          <w:id w:val="251558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BAE" w:rsidRPr="00430BAE">
            <w:rPr>
              <w:rFonts w:ascii="Segoe UI Symbol" w:eastAsia="MS Gothic" w:hAnsi="Segoe UI Symbol" w:cs="Segoe UI Symbol"/>
              <w:b w:val="0"/>
              <w:bCs/>
            </w:rPr>
            <w:t>☐</w:t>
          </w:r>
        </w:sdtContent>
      </w:sdt>
      <w:r w:rsidR="00430BAE" w:rsidRPr="00430BAE">
        <w:rPr>
          <w:b w:val="0"/>
          <w:bCs/>
        </w:rPr>
        <w:t xml:space="preserve"> Nein</w:t>
      </w:r>
      <w:r w:rsidR="00430BAE">
        <w:rPr>
          <w:b w:val="0"/>
          <w:bCs/>
        </w:rPr>
        <w:t xml:space="preserve"> *</w:t>
      </w:r>
      <w:r w:rsidR="00430BAE" w:rsidRPr="00430BAE">
        <w:rPr>
          <w:b w:val="0"/>
          <w:bCs/>
        </w:rPr>
        <w:tab/>
      </w:r>
      <w:r w:rsidR="0022431A">
        <w:rPr>
          <w:b w:val="0"/>
          <w:bCs/>
        </w:rPr>
        <w:br/>
      </w:r>
      <w:r w:rsidR="00430BAE" w:rsidRPr="0022431A">
        <w:rPr>
          <w:b w:val="0"/>
        </w:rPr>
        <w:tab/>
      </w:r>
      <w:r w:rsidR="00192F16" w:rsidRPr="0022431A">
        <w:rPr>
          <w:b w:val="0"/>
        </w:rPr>
        <w:t>* RAV</w:t>
      </w:r>
      <w:r w:rsidR="0022431A">
        <w:rPr>
          <w:b w:val="0"/>
        </w:rPr>
        <w:t>-</w:t>
      </w:r>
      <w:r w:rsidR="00192F16" w:rsidRPr="0022431A">
        <w:rPr>
          <w:b w:val="0"/>
        </w:rPr>
        <w:t xml:space="preserve">Anmeldung muss vorliegen </w:t>
      </w:r>
      <w:r w:rsidR="00AB652B" w:rsidRPr="0022431A">
        <w:rPr>
          <w:b w:val="0"/>
        </w:rPr>
        <w:br/>
        <w:t xml:space="preserve">Stellenprozent? </w:t>
      </w:r>
      <w:r w:rsidR="003F3F90">
        <w:rPr>
          <w:b w:val="0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F3F90">
        <w:rPr>
          <w:b w:val="0"/>
          <w:bCs/>
        </w:rPr>
        <w:instrText xml:space="preserve"> FORMTEXT </w:instrText>
      </w:r>
      <w:r w:rsidR="003F3F90">
        <w:rPr>
          <w:b w:val="0"/>
          <w:bCs/>
        </w:rPr>
      </w:r>
      <w:r w:rsidR="003F3F90">
        <w:rPr>
          <w:b w:val="0"/>
          <w:bCs/>
        </w:rPr>
        <w:fldChar w:fldCharType="separate"/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  <w:noProof/>
        </w:rPr>
        <w:t> </w:t>
      </w:r>
      <w:r w:rsidR="003F3F90">
        <w:rPr>
          <w:b w:val="0"/>
          <w:bCs/>
        </w:rPr>
        <w:fldChar w:fldCharType="end"/>
      </w:r>
      <w:r w:rsidR="003F3F90">
        <w:rPr>
          <w:b w:val="0"/>
          <w:bCs/>
        </w:rPr>
        <w:t xml:space="preserve"> </w:t>
      </w:r>
      <w:r w:rsidR="00AB652B" w:rsidRPr="0022431A">
        <w:rPr>
          <w:b w:val="0"/>
        </w:rPr>
        <w:t xml:space="preserve">% von Mo bis Fr </w:t>
      </w:r>
    </w:p>
    <w:p w14:paraId="14CDA952" w14:textId="27C9AF18" w:rsidR="00205614" w:rsidRPr="00AB652B" w:rsidRDefault="0022431A" w:rsidP="0022431A">
      <w:pPr>
        <w:tabs>
          <w:tab w:val="left" w:pos="1418"/>
          <w:tab w:val="left" w:pos="5103"/>
          <w:tab w:val="left" w:pos="6521"/>
          <w:tab w:val="right" w:pos="9638"/>
        </w:tabs>
        <w:spacing w:after="120"/>
      </w:pPr>
      <w:r>
        <w:t>Tätigkeit:</w:t>
      </w:r>
      <w:r w:rsidR="003F3F90">
        <w:t xml:space="preserve"> </w:t>
      </w:r>
      <w:r w:rsidR="003F3F90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F3F90">
        <w:rPr>
          <w:b/>
          <w:bCs/>
        </w:rPr>
        <w:instrText xml:space="preserve"> FORMTEXT </w:instrText>
      </w:r>
      <w:r w:rsidR="003F3F90">
        <w:rPr>
          <w:b/>
          <w:bCs/>
        </w:rPr>
      </w:r>
      <w:r w:rsidR="003F3F90">
        <w:rPr>
          <w:b/>
          <w:bCs/>
        </w:rPr>
        <w:fldChar w:fldCharType="separate"/>
      </w:r>
      <w:r w:rsidR="003F3F90">
        <w:rPr>
          <w:b/>
          <w:bCs/>
          <w:noProof/>
        </w:rPr>
        <w:t> </w:t>
      </w:r>
      <w:r w:rsidR="003F3F90">
        <w:rPr>
          <w:b/>
          <w:bCs/>
          <w:noProof/>
        </w:rPr>
        <w:t> </w:t>
      </w:r>
      <w:r w:rsidR="003F3F90">
        <w:rPr>
          <w:b/>
          <w:bCs/>
          <w:noProof/>
        </w:rPr>
        <w:t> </w:t>
      </w:r>
      <w:r w:rsidR="003F3F90">
        <w:rPr>
          <w:b/>
          <w:bCs/>
          <w:noProof/>
        </w:rPr>
        <w:t> </w:t>
      </w:r>
      <w:r w:rsidR="003F3F90">
        <w:rPr>
          <w:b/>
          <w:bCs/>
          <w:noProof/>
        </w:rPr>
        <w:t> </w:t>
      </w:r>
      <w:r w:rsidR="003F3F90">
        <w:rPr>
          <w:b/>
          <w:bCs/>
        </w:rPr>
        <w:fldChar w:fldCharType="end"/>
      </w:r>
      <w:r w:rsidR="003F3F90">
        <w:rPr>
          <w:b/>
          <w:bCs/>
        </w:rPr>
        <w:tab/>
      </w:r>
      <w:r>
        <w:tab/>
        <w:t>Arbeitgeber:</w:t>
      </w:r>
      <w:r w:rsidR="002C26A7">
        <w:t xml:space="preserve"> </w:t>
      </w:r>
      <w:r w:rsidR="003F3F90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F3F90">
        <w:rPr>
          <w:b/>
          <w:bCs/>
        </w:rPr>
        <w:instrText xml:space="preserve"> FORMTEXT </w:instrText>
      </w:r>
      <w:r w:rsidR="003F3F90">
        <w:rPr>
          <w:b/>
          <w:bCs/>
        </w:rPr>
      </w:r>
      <w:r w:rsidR="003F3F90">
        <w:rPr>
          <w:b/>
          <w:bCs/>
        </w:rPr>
        <w:fldChar w:fldCharType="separate"/>
      </w:r>
      <w:r w:rsidR="003F3F90">
        <w:rPr>
          <w:b/>
          <w:bCs/>
          <w:noProof/>
        </w:rPr>
        <w:t> </w:t>
      </w:r>
      <w:r w:rsidR="003F3F90">
        <w:rPr>
          <w:b/>
          <w:bCs/>
          <w:noProof/>
        </w:rPr>
        <w:t> </w:t>
      </w:r>
      <w:r w:rsidR="003F3F90">
        <w:rPr>
          <w:b/>
          <w:bCs/>
          <w:noProof/>
        </w:rPr>
        <w:t> </w:t>
      </w:r>
      <w:r w:rsidR="003F3F90">
        <w:rPr>
          <w:b/>
          <w:bCs/>
          <w:noProof/>
        </w:rPr>
        <w:t> </w:t>
      </w:r>
      <w:r w:rsidR="003F3F90">
        <w:rPr>
          <w:b/>
          <w:bCs/>
          <w:noProof/>
        </w:rPr>
        <w:t> </w:t>
      </w:r>
      <w:r w:rsidR="003F3F90">
        <w:rPr>
          <w:b/>
          <w:bCs/>
        </w:rPr>
        <w:fldChar w:fldCharType="end"/>
      </w:r>
    </w:p>
    <w:p w14:paraId="30E577C5" w14:textId="36F1ED5E" w:rsidR="00205614" w:rsidRDefault="002C26A7" w:rsidP="00205614">
      <w:pPr>
        <w:tabs>
          <w:tab w:val="left" w:pos="3544"/>
          <w:tab w:val="right" w:pos="9638"/>
        </w:tabs>
        <w:spacing w:after="120"/>
      </w:pPr>
      <w:r>
        <w:t>Arbeitgeber Adresse und Telefon:</w:t>
      </w:r>
      <w:r w:rsidR="003F3F90">
        <w:t xml:space="preserve"> </w:t>
      </w:r>
      <w:r w:rsidR="003F3F90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F3F90">
        <w:rPr>
          <w:b/>
          <w:bCs/>
        </w:rPr>
        <w:instrText xml:space="preserve"> FORMTEXT </w:instrText>
      </w:r>
      <w:r w:rsidR="003F3F90">
        <w:rPr>
          <w:b/>
          <w:bCs/>
        </w:rPr>
      </w:r>
      <w:r w:rsidR="003F3F90">
        <w:rPr>
          <w:b/>
          <w:bCs/>
        </w:rPr>
        <w:fldChar w:fldCharType="separate"/>
      </w:r>
      <w:r w:rsidR="003F3F90">
        <w:rPr>
          <w:b/>
          <w:bCs/>
          <w:noProof/>
        </w:rPr>
        <w:t> </w:t>
      </w:r>
      <w:r w:rsidR="003F3F90">
        <w:rPr>
          <w:b/>
          <w:bCs/>
          <w:noProof/>
        </w:rPr>
        <w:t> </w:t>
      </w:r>
      <w:r w:rsidR="003F3F90">
        <w:rPr>
          <w:b/>
          <w:bCs/>
          <w:noProof/>
        </w:rPr>
        <w:t> </w:t>
      </w:r>
      <w:r w:rsidR="003F3F90">
        <w:rPr>
          <w:b/>
          <w:bCs/>
          <w:noProof/>
        </w:rPr>
        <w:t> </w:t>
      </w:r>
      <w:r w:rsidR="003F3F90">
        <w:rPr>
          <w:b/>
          <w:bCs/>
          <w:noProof/>
        </w:rPr>
        <w:t> </w:t>
      </w:r>
      <w:r w:rsidR="003F3F90">
        <w:rPr>
          <w:b/>
          <w:bCs/>
        </w:rPr>
        <w:fldChar w:fldCharType="end"/>
      </w:r>
    </w:p>
    <w:p w14:paraId="6E309742" w14:textId="1BCFF6D3" w:rsidR="00205614" w:rsidRDefault="00205614" w:rsidP="000F4DDC">
      <w:pPr>
        <w:tabs>
          <w:tab w:val="left" w:pos="1134"/>
          <w:tab w:val="right" w:pos="4536"/>
          <w:tab w:val="left" w:pos="5103"/>
          <w:tab w:val="left" w:pos="6237"/>
        </w:tabs>
        <w:spacing w:after="120"/>
        <w:ind w:right="-285"/>
      </w:pPr>
      <w:r>
        <w:t>Anderes</w:t>
      </w:r>
      <w:r>
        <w:tab/>
      </w:r>
      <w:sdt>
        <w:sdtPr>
          <w:id w:val="-531266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6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Ich bin von Mo bis Fr an</w:t>
      </w:r>
      <w:r w:rsidR="00AB652B">
        <w:tab/>
      </w:r>
      <w:r w:rsidR="003F3F90">
        <w:rPr>
          <w:b/>
          <w:bCs/>
        </w:rPr>
        <w:t xml:space="preserve"> </w:t>
      </w:r>
      <w:r w:rsidR="003F3F90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F3F90">
        <w:rPr>
          <w:b/>
          <w:bCs/>
        </w:rPr>
        <w:instrText xml:space="preserve"> FORMTEXT </w:instrText>
      </w:r>
      <w:r w:rsidR="003F3F90">
        <w:rPr>
          <w:b/>
          <w:bCs/>
        </w:rPr>
      </w:r>
      <w:r w:rsidR="003F3F90">
        <w:rPr>
          <w:b/>
          <w:bCs/>
        </w:rPr>
        <w:fldChar w:fldCharType="separate"/>
      </w:r>
      <w:r w:rsidR="003F3F90">
        <w:rPr>
          <w:b/>
          <w:bCs/>
          <w:noProof/>
        </w:rPr>
        <w:t> </w:t>
      </w:r>
      <w:r w:rsidR="003F3F90">
        <w:rPr>
          <w:b/>
          <w:bCs/>
          <w:noProof/>
        </w:rPr>
        <w:t> </w:t>
      </w:r>
      <w:r w:rsidR="003F3F90">
        <w:rPr>
          <w:b/>
          <w:bCs/>
          <w:noProof/>
        </w:rPr>
        <w:t> </w:t>
      </w:r>
      <w:r w:rsidR="003F3F90">
        <w:rPr>
          <w:b/>
          <w:bCs/>
          <w:noProof/>
        </w:rPr>
        <w:t> </w:t>
      </w:r>
      <w:r w:rsidR="003F3F90">
        <w:rPr>
          <w:b/>
          <w:bCs/>
          <w:noProof/>
        </w:rPr>
        <w:t> </w:t>
      </w:r>
      <w:r w:rsidR="003F3F90">
        <w:rPr>
          <w:b/>
          <w:bCs/>
        </w:rPr>
        <w:fldChar w:fldCharType="end"/>
      </w:r>
      <w:r w:rsidR="002C26A7">
        <w:t xml:space="preserve"> </w:t>
      </w:r>
      <w:r>
        <w:t>Tagen in der Ausbildung</w:t>
      </w:r>
      <w:r w:rsidR="00927B44">
        <w:t xml:space="preserve"> oder Einsätze über RAV</w:t>
      </w:r>
    </w:p>
    <w:p w14:paraId="59279EE2" w14:textId="43076283" w:rsidR="00205614" w:rsidRDefault="00205614" w:rsidP="000F4DDC">
      <w:pPr>
        <w:tabs>
          <w:tab w:val="left" w:pos="1134"/>
          <w:tab w:val="right" w:pos="4536"/>
          <w:tab w:val="left" w:pos="5103"/>
          <w:tab w:val="left" w:pos="6237"/>
        </w:tabs>
        <w:spacing w:after="120"/>
        <w:ind w:right="-285"/>
      </w:pPr>
      <w:r>
        <w:tab/>
      </w:r>
      <w:sdt>
        <w:sdtPr>
          <w:id w:val="1628665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36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Ich bin von Mo bis Fr an</w:t>
      </w:r>
      <w:r w:rsidR="00AB652B">
        <w:t xml:space="preserve"> </w:t>
      </w:r>
      <w:r w:rsidR="003F3F90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F3F90">
        <w:rPr>
          <w:b/>
          <w:bCs/>
        </w:rPr>
        <w:instrText xml:space="preserve"> FORMTEXT </w:instrText>
      </w:r>
      <w:r w:rsidR="003F3F90">
        <w:rPr>
          <w:b/>
          <w:bCs/>
        </w:rPr>
      </w:r>
      <w:r w:rsidR="003F3F90">
        <w:rPr>
          <w:b/>
          <w:bCs/>
        </w:rPr>
        <w:fldChar w:fldCharType="separate"/>
      </w:r>
      <w:r w:rsidR="003F3F90">
        <w:rPr>
          <w:b/>
          <w:bCs/>
          <w:noProof/>
        </w:rPr>
        <w:t> </w:t>
      </w:r>
      <w:r w:rsidR="003F3F90">
        <w:rPr>
          <w:b/>
          <w:bCs/>
          <w:noProof/>
        </w:rPr>
        <w:t> </w:t>
      </w:r>
      <w:r w:rsidR="003F3F90">
        <w:rPr>
          <w:b/>
          <w:bCs/>
          <w:noProof/>
        </w:rPr>
        <w:t> </w:t>
      </w:r>
      <w:r w:rsidR="003F3F90">
        <w:rPr>
          <w:b/>
          <w:bCs/>
          <w:noProof/>
        </w:rPr>
        <w:t> </w:t>
      </w:r>
      <w:r w:rsidR="003F3F90">
        <w:rPr>
          <w:b/>
          <w:bCs/>
          <w:noProof/>
        </w:rPr>
        <w:t> </w:t>
      </w:r>
      <w:r w:rsidR="003F3F90">
        <w:rPr>
          <w:b/>
          <w:bCs/>
        </w:rPr>
        <w:fldChar w:fldCharType="end"/>
      </w:r>
      <w:r w:rsidR="002C26A7">
        <w:t xml:space="preserve"> </w:t>
      </w:r>
      <w:r>
        <w:t xml:space="preserve">Tagen in einem </w:t>
      </w:r>
      <w:r w:rsidR="0073285F">
        <w:t>Deutschkurs</w:t>
      </w:r>
    </w:p>
    <w:p w14:paraId="19456791" w14:textId="77777777" w:rsidR="00CC1BA5" w:rsidRPr="0022431A" w:rsidRDefault="00A06F76" w:rsidP="00CC1BA5">
      <w:pPr>
        <w:pStyle w:val="Titel"/>
        <w:tabs>
          <w:tab w:val="left" w:pos="5103"/>
        </w:tabs>
        <w:spacing w:line="360" w:lineRule="auto"/>
        <w:rPr>
          <w:b w:val="0"/>
        </w:rPr>
      </w:pPr>
      <w:r>
        <w:t>Erziehungsberechtigte Person 2</w:t>
      </w:r>
      <w:r>
        <w:br/>
      </w:r>
      <w:r w:rsidR="00CC1BA5">
        <w:rPr>
          <w:b w:val="0"/>
          <w:bCs/>
        </w:rPr>
        <w:t xml:space="preserve">Name: </w:t>
      </w:r>
      <w:r w:rsidR="00CC1BA5">
        <w:rPr>
          <w:b w:val="0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 w:val="0"/>
          <w:bCs/>
        </w:rPr>
        <w:instrText xml:space="preserve"> FORMTEXT </w:instrText>
      </w:r>
      <w:r w:rsidR="00CC1BA5">
        <w:rPr>
          <w:b w:val="0"/>
          <w:bCs/>
        </w:rPr>
      </w:r>
      <w:r w:rsidR="00CC1BA5">
        <w:rPr>
          <w:b w:val="0"/>
          <w:bCs/>
        </w:rPr>
        <w:fldChar w:fldCharType="separate"/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</w:rPr>
        <w:fldChar w:fldCharType="end"/>
      </w:r>
      <w:r w:rsidR="00CC1BA5" w:rsidRPr="00430BAE">
        <w:rPr>
          <w:b w:val="0"/>
          <w:bCs/>
        </w:rPr>
        <w:tab/>
      </w:r>
      <w:r w:rsidR="00CC1BA5">
        <w:rPr>
          <w:b w:val="0"/>
          <w:bCs/>
        </w:rPr>
        <w:t xml:space="preserve">Vorname: </w:t>
      </w:r>
      <w:r w:rsidR="00CC1BA5">
        <w:rPr>
          <w:b w:val="0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 w:val="0"/>
          <w:bCs/>
        </w:rPr>
        <w:instrText xml:space="preserve"> FORMTEXT </w:instrText>
      </w:r>
      <w:r w:rsidR="00CC1BA5">
        <w:rPr>
          <w:b w:val="0"/>
          <w:bCs/>
        </w:rPr>
      </w:r>
      <w:r w:rsidR="00CC1BA5">
        <w:rPr>
          <w:b w:val="0"/>
          <w:bCs/>
        </w:rPr>
        <w:fldChar w:fldCharType="separate"/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</w:rPr>
        <w:fldChar w:fldCharType="end"/>
      </w:r>
      <w:r w:rsidR="00CC1BA5">
        <w:rPr>
          <w:b w:val="0"/>
          <w:bCs/>
        </w:rPr>
        <w:br/>
        <w:t xml:space="preserve">Strasse: </w:t>
      </w:r>
      <w:r w:rsidR="00CC1BA5">
        <w:rPr>
          <w:b w:val="0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 w:val="0"/>
          <w:bCs/>
        </w:rPr>
        <w:instrText xml:space="preserve"> FORMTEXT </w:instrText>
      </w:r>
      <w:r w:rsidR="00CC1BA5">
        <w:rPr>
          <w:b w:val="0"/>
          <w:bCs/>
        </w:rPr>
      </w:r>
      <w:r w:rsidR="00CC1BA5">
        <w:rPr>
          <w:b w:val="0"/>
          <w:bCs/>
        </w:rPr>
        <w:fldChar w:fldCharType="separate"/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</w:rPr>
        <w:fldChar w:fldCharType="end"/>
      </w:r>
      <w:r w:rsidR="00CC1BA5">
        <w:rPr>
          <w:b w:val="0"/>
          <w:bCs/>
        </w:rPr>
        <w:tab/>
        <w:t xml:space="preserve">Ort: </w:t>
      </w:r>
      <w:r w:rsidR="00CC1BA5">
        <w:rPr>
          <w:b w:val="0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 w:val="0"/>
          <w:bCs/>
        </w:rPr>
        <w:instrText xml:space="preserve"> FORMTEXT </w:instrText>
      </w:r>
      <w:r w:rsidR="00CC1BA5">
        <w:rPr>
          <w:b w:val="0"/>
          <w:bCs/>
        </w:rPr>
      </w:r>
      <w:r w:rsidR="00CC1BA5">
        <w:rPr>
          <w:b w:val="0"/>
          <w:bCs/>
        </w:rPr>
        <w:fldChar w:fldCharType="separate"/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</w:rPr>
        <w:fldChar w:fldCharType="end"/>
      </w:r>
      <w:r w:rsidR="00CC1BA5">
        <w:rPr>
          <w:b w:val="0"/>
          <w:bCs/>
        </w:rPr>
        <w:br/>
      </w:r>
      <w:proofErr w:type="spellStart"/>
      <w:r w:rsidR="00CC1BA5">
        <w:rPr>
          <w:b w:val="0"/>
          <w:bCs/>
        </w:rPr>
        <w:t>Geb.Datum</w:t>
      </w:r>
      <w:proofErr w:type="spellEnd"/>
      <w:r w:rsidR="00CC1BA5">
        <w:rPr>
          <w:b w:val="0"/>
          <w:bCs/>
        </w:rPr>
        <w:t xml:space="preserve">: </w:t>
      </w:r>
      <w:r w:rsidR="00CC1BA5">
        <w:rPr>
          <w:b w:val="0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 w:val="0"/>
          <w:bCs/>
        </w:rPr>
        <w:instrText xml:space="preserve"> FORMTEXT </w:instrText>
      </w:r>
      <w:r w:rsidR="00CC1BA5">
        <w:rPr>
          <w:b w:val="0"/>
          <w:bCs/>
        </w:rPr>
      </w:r>
      <w:r w:rsidR="00CC1BA5">
        <w:rPr>
          <w:b w:val="0"/>
          <w:bCs/>
        </w:rPr>
        <w:fldChar w:fldCharType="separate"/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</w:rPr>
        <w:fldChar w:fldCharType="end"/>
      </w:r>
      <w:r w:rsidR="00CC1BA5" w:rsidRPr="00430BAE">
        <w:rPr>
          <w:b w:val="0"/>
          <w:bCs/>
        </w:rPr>
        <w:tab/>
      </w:r>
      <w:r w:rsidR="00CC1BA5">
        <w:rPr>
          <w:b w:val="0"/>
          <w:bCs/>
        </w:rPr>
        <w:t xml:space="preserve">Telefon: </w:t>
      </w:r>
      <w:r w:rsidR="00CC1BA5">
        <w:rPr>
          <w:b w:val="0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 w:val="0"/>
          <w:bCs/>
        </w:rPr>
        <w:instrText xml:space="preserve"> FORMTEXT </w:instrText>
      </w:r>
      <w:r w:rsidR="00CC1BA5">
        <w:rPr>
          <w:b w:val="0"/>
          <w:bCs/>
        </w:rPr>
      </w:r>
      <w:r w:rsidR="00CC1BA5">
        <w:rPr>
          <w:b w:val="0"/>
          <w:bCs/>
        </w:rPr>
        <w:fldChar w:fldCharType="separate"/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</w:rPr>
        <w:fldChar w:fldCharType="end"/>
      </w:r>
      <w:r w:rsidR="00CC1BA5">
        <w:rPr>
          <w:b w:val="0"/>
          <w:bCs/>
        </w:rPr>
        <w:br/>
        <w:t>E-Mail:</w:t>
      </w:r>
      <w:r w:rsidR="00CC1BA5" w:rsidRPr="003F3F90">
        <w:rPr>
          <w:b w:val="0"/>
          <w:bCs/>
        </w:rPr>
        <w:t xml:space="preserve"> </w:t>
      </w:r>
      <w:r w:rsidR="00CC1BA5">
        <w:rPr>
          <w:b w:val="0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 w:val="0"/>
          <w:bCs/>
        </w:rPr>
        <w:instrText xml:space="preserve"> FORMTEXT </w:instrText>
      </w:r>
      <w:r w:rsidR="00CC1BA5">
        <w:rPr>
          <w:b w:val="0"/>
          <w:bCs/>
        </w:rPr>
      </w:r>
      <w:r w:rsidR="00CC1BA5">
        <w:rPr>
          <w:b w:val="0"/>
          <w:bCs/>
        </w:rPr>
        <w:fldChar w:fldCharType="separate"/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</w:rPr>
        <w:fldChar w:fldCharType="end"/>
      </w:r>
      <w:r w:rsidR="00CC1BA5">
        <w:rPr>
          <w:b w:val="0"/>
          <w:bCs/>
        </w:rPr>
        <w:tab/>
      </w:r>
      <w:sdt>
        <w:sdtPr>
          <w:rPr>
            <w:b w:val="0"/>
            <w:bCs/>
          </w:rPr>
          <w:id w:val="-184295953"/>
          <w:placeholder>
            <w:docPart w:val="1F4D42FF51BF4C1AB6C4E709D8110D6B"/>
          </w:placeholder>
          <w:text/>
        </w:sdtPr>
        <w:sdtContent>
          <w:r w:rsidR="00CC1BA5">
            <w:rPr>
              <w:b w:val="0"/>
              <w:bCs/>
            </w:rPr>
            <w:t xml:space="preserve">Erwerbstätig? </w:t>
          </w:r>
        </w:sdtContent>
      </w:sdt>
      <w:sdt>
        <w:sdtPr>
          <w:rPr>
            <w:b w:val="0"/>
            <w:bCs/>
          </w:rPr>
          <w:id w:val="-2085758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BA5" w:rsidRPr="00430BAE">
            <w:rPr>
              <w:rFonts w:ascii="Segoe UI Symbol" w:eastAsia="MS Gothic" w:hAnsi="Segoe UI Symbol" w:cs="Segoe UI Symbol"/>
              <w:b w:val="0"/>
              <w:bCs/>
            </w:rPr>
            <w:t>☐</w:t>
          </w:r>
        </w:sdtContent>
      </w:sdt>
      <w:r w:rsidR="00CC1BA5" w:rsidRPr="00430BAE">
        <w:rPr>
          <w:b w:val="0"/>
          <w:bCs/>
        </w:rPr>
        <w:t xml:space="preserve"> Ja </w:t>
      </w:r>
      <w:sdt>
        <w:sdtPr>
          <w:rPr>
            <w:b w:val="0"/>
            <w:bCs/>
          </w:rPr>
          <w:id w:val="1734357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BA5" w:rsidRPr="00430BAE">
            <w:rPr>
              <w:rFonts w:ascii="Segoe UI Symbol" w:eastAsia="MS Gothic" w:hAnsi="Segoe UI Symbol" w:cs="Segoe UI Symbol"/>
              <w:b w:val="0"/>
              <w:bCs/>
            </w:rPr>
            <w:t>☐</w:t>
          </w:r>
        </w:sdtContent>
      </w:sdt>
      <w:r w:rsidR="00CC1BA5" w:rsidRPr="00430BAE">
        <w:rPr>
          <w:b w:val="0"/>
          <w:bCs/>
        </w:rPr>
        <w:t xml:space="preserve"> Nein</w:t>
      </w:r>
      <w:r w:rsidR="00CC1BA5">
        <w:rPr>
          <w:b w:val="0"/>
          <w:bCs/>
        </w:rPr>
        <w:t xml:space="preserve"> *</w:t>
      </w:r>
      <w:r w:rsidR="00CC1BA5" w:rsidRPr="00430BAE">
        <w:rPr>
          <w:b w:val="0"/>
          <w:bCs/>
        </w:rPr>
        <w:tab/>
      </w:r>
      <w:r w:rsidR="00CC1BA5">
        <w:rPr>
          <w:b w:val="0"/>
          <w:bCs/>
        </w:rPr>
        <w:br/>
      </w:r>
      <w:r w:rsidR="00CC1BA5" w:rsidRPr="0022431A">
        <w:rPr>
          <w:b w:val="0"/>
        </w:rPr>
        <w:tab/>
        <w:t>* RAV</w:t>
      </w:r>
      <w:r w:rsidR="00CC1BA5">
        <w:rPr>
          <w:b w:val="0"/>
        </w:rPr>
        <w:t>-</w:t>
      </w:r>
      <w:r w:rsidR="00CC1BA5" w:rsidRPr="0022431A">
        <w:rPr>
          <w:b w:val="0"/>
        </w:rPr>
        <w:t xml:space="preserve">Anmeldung muss vorliegen </w:t>
      </w:r>
      <w:r w:rsidR="00CC1BA5" w:rsidRPr="0022431A">
        <w:rPr>
          <w:b w:val="0"/>
        </w:rPr>
        <w:br/>
        <w:t xml:space="preserve">Stellenprozent? </w:t>
      </w:r>
      <w:r w:rsidR="00CC1BA5">
        <w:rPr>
          <w:b w:val="0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 w:val="0"/>
          <w:bCs/>
        </w:rPr>
        <w:instrText xml:space="preserve"> FORMTEXT </w:instrText>
      </w:r>
      <w:r w:rsidR="00CC1BA5">
        <w:rPr>
          <w:b w:val="0"/>
          <w:bCs/>
        </w:rPr>
      </w:r>
      <w:r w:rsidR="00CC1BA5">
        <w:rPr>
          <w:b w:val="0"/>
          <w:bCs/>
        </w:rPr>
        <w:fldChar w:fldCharType="separate"/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  <w:noProof/>
        </w:rPr>
        <w:t> </w:t>
      </w:r>
      <w:r w:rsidR="00CC1BA5">
        <w:rPr>
          <w:b w:val="0"/>
          <w:bCs/>
        </w:rPr>
        <w:fldChar w:fldCharType="end"/>
      </w:r>
      <w:r w:rsidR="00CC1BA5">
        <w:rPr>
          <w:b w:val="0"/>
          <w:bCs/>
        </w:rPr>
        <w:t xml:space="preserve"> </w:t>
      </w:r>
      <w:r w:rsidR="00CC1BA5" w:rsidRPr="0022431A">
        <w:rPr>
          <w:b w:val="0"/>
        </w:rPr>
        <w:t xml:space="preserve">% von Mo bis Fr </w:t>
      </w:r>
    </w:p>
    <w:p w14:paraId="16A2F002" w14:textId="77777777" w:rsidR="00CC1BA5" w:rsidRPr="00AB652B" w:rsidRDefault="00CC1BA5" w:rsidP="00CC1BA5">
      <w:pPr>
        <w:tabs>
          <w:tab w:val="left" w:pos="1418"/>
          <w:tab w:val="left" w:pos="5103"/>
          <w:tab w:val="left" w:pos="6521"/>
          <w:tab w:val="right" w:pos="9638"/>
        </w:tabs>
        <w:spacing w:after="120"/>
      </w:pPr>
      <w:r>
        <w:t xml:space="preserve">Tätigkeit: </w:t>
      </w: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r>
        <w:rPr>
          <w:b/>
          <w:bCs/>
        </w:rPr>
        <w:tab/>
      </w:r>
      <w:r>
        <w:tab/>
        <w:t xml:space="preserve">Arbeitgeber: </w:t>
      </w: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03DE3766" w14:textId="77777777" w:rsidR="00CC1BA5" w:rsidRDefault="00CC1BA5" w:rsidP="00CC1BA5">
      <w:pPr>
        <w:tabs>
          <w:tab w:val="left" w:pos="3544"/>
          <w:tab w:val="right" w:pos="9638"/>
        </w:tabs>
        <w:spacing w:after="120"/>
      </w:pPr>
      <w:r>
        <w:t xml:space="preserve">Arbeitgeber Adresse und Telefon: </w:t>
      </w: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7F000025" w14:textId="77777777" w:rsidR="00CC1BA5" w:rsidRDefault="00CC1BA5" w:rsidP="00CC1BA5">
      <w:pPr>
        <w:tabs>
          <w:tab w:val="left" w:pos="1134"/>
          <w:tab w:val="right" w:pos="4536"/>
          <w:tab w:val="left" w:pos="5103"/>
          <w:tab w:val="left" w:pos="6237"/>
        </w:tabs>
        <w:spacing w:after="120"/>
        <w:ind w:right="-285"/>
      </w:pPr>
      <w:r>
        <w:t>Anderes</w:t>
      </w:r>
      <w:r>
        <w:tab/>
      </w:r>
      <w:sdt>
        <w:sdtPr>
          <w:id w:val="1290705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Ich bin von Mo bis Fr an</w:t>
      </w:r>
      <w:r>
        <w:tab/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r>
        <w:t xml:space="preserve"> Tagen in der Ausbildung oder Einsätze über RAV</w:t>
      </w:r>
    </w:p>
    <w:p w14:paraId="3E127F35" w14:textId="77777777" w:rsidR="00CC1BA5" w:rsidRDefault="00CC1BA5" w:rsidP="00CC1BA5">
      <w:pPr>
        <w:tabs>
          <w:tab w:val="left" w:pos="1134"/>
          <w:tab w:val="right" w:pos="4536"/>
          <w:tab w:val="left" w:pos="5103"/>
          <w:tab w:val="left" w:pos="6237"/>
        </w:tabs>
        <w:spacing w:after="120"/>
        <w:ind w:right="-285"/>
      </w:pPr>
      <w:r>
        <w:tab/>
      </w:r>
      <w:sdt>
        <w:sdtPr>
          <w:id w:val="111327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Ich bin von Mo bis Fr an </w:t>
      </w: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r>
        <w:t xml:space="preserve"> Tagen in einem Deutschkurs</w:t>
      </w:r>
    </w:p>
    <w:p w14:paraId="45B7A776" w14:textId="66A6E027" w:rsidR="00567E05" w:rsidRDefault="00567E05" w:rsidP="00CC1BA5">
      <w:pPr>
        <w:pStyle w:val="Titel"/>
        <w:tabs>
          <w:tab w:val="left" w:pos="5103"/>
        </w:tabs>
        <w:spacing w:line="360" w:lineRule="auto"/>
      </w:pPr>
    </w:p>
    <w:p w14:paraId="31A022EC" w14:textId="66765CF2" w:rsidR="00341E2D" w:rsidRDefault="00341E2D">
      <w:r>
        <w:br w:type="page"/>
      </w:r>
    </w:p>
    <w:p w14:paraId="65D89358" w14:textId="77777777" w:rsidR="009D219E" w:rsidRPr="00567E05" w:rsidRDefault="009D219E" w:rsidP="00567E05">
      <w:pPr>
        <w:tabs>
          <w:tab w:val="left" w:pos="3544"/>
          <w:tab w:val="right" w:pos="9638"/>
        </w:tabs>
        <w:spacing w:line="360" w:lineRule="auto"/>
      </w:pPr>
    </w:p>
    <w:p w14:paraId="67689565" w14:textId="1435945D" w:rsidR="009D219E" w:rsidRPr="001D36CC" w:rsidRDefault="009D219E" w:rsidP="009D219E">
      <w:pPr>
        <w:pStyle w:val="Titel"/>
        <w:rPr>
          <w:b w:val="0"/>
        </w:rPr>
      </w:pPr>
      <w:r w:rsidRPr="009D219E">
        <w:t>Kind 1</w:t>
      </w:r>
      <w:r w:rsidR="006D6FB8">
        <w:br/>
      </w:r>
    </w:p>
    <w:p w14:paraId="053B1D82" w14:textId="67C525E9" w:rsidR="001D36CC" w:rsidRDefault="001D36CC" w:rsidP="001D36CC">
      <w:pPr>
        <w:tabs>
          <w:tab w:val="left" w:pos="4253"/>
          <w:tab w:val="right" w:pos="9638"/>
        </w:tabs>
        <w:spacing w:after="120"/>
      </w:pPr>
      <w:r w:rsidRPr="001D36CC">
        <w:rPr>
          <w:bCs/>
        </w:rPr>
        <w:t>Name:</w:t>
      </w:r>
      <w:r w:rsidR="00CC1BA5">
        <w:rPr>
          <w:bCs/>
        </w:rPr>
        <w:t xml:space="preserve"> </w:t>
      </w:r>
      <w:r w:rsidR="00CC1BA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/>
          <w:bCs/>
        </w:rPr>
        <w:instrText xml:space="preserve"> FORMTEXT </w:instrText>
      </w:r>
      <w:r w:rsidR="00CC1BA5">
        <w:rPr>
          <w:b/>
          <w:bCs/>
        </w:rPr>
      </w:r>
      <w:r w:rsidR="00CC1BA5">
        <w:rPr>
          <w:b/>
          <w:bCs/>
        </w:rPr>
        <w:fldChar w:fldCharType="separate"/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</w:rPr>
        <w:fldChar w:fldCharType="end"/>
      </w:r>
      <w:r w:rsidRPr="00430BAE">
        <w:rPr>
          <w:bCs/>
        </w:rPr>
        <w:tab/>
      </w:r>
      <w:r w:rsidRPr="001D36CC">
        <w:rPr>
          <w:bCs/>
        </w:rPr>
        <w:t xml:space="preserve">Vorname: </w:t>
      </w:r>
      <w:r w:rsidR="00CC1BA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/>
          <w:bCs/>
        </w:rPr>
        <w:instrText xml:space="preserve"> FORMTEXT </w:instrText>
      </w:r>
      <w:r w:rsidR="00CC1BA5">
        <w:rPr>
          <w:b/>
          <w:bCs/>
        </w:rPr>
      </w:r>
      <w:r w:rsidR="00CC1BA5">
        <w:rPr>
          <w:b/>
          <w:bCs/>
        </w:rPr>
        <w:fldChar w:fldCharType="separate"/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</w:rPr>
        <w:fldChar w:fldCharType="end"/>
      </w:r>
    </w:p>
    <w:p w14:paraId="3FF60196" w14:textId="6EF7BD58" w:rsidR="005403BA" w:rsidRDefault="005403BA" w:rsidP="005403BA">
      <w:pPr>
        <w:tabs>
          <w:tab w:val="left" w:pos="4253"/>
          <w:tab w:val="right" w:pos="9638"/>
        </w:tabs>
        <w:spacing w:after="120"/>
        <w:rPr>
          <w:bCs/>
        </w:rPr>
      </w:pPr>
      <w:proofErr w:type="spellStart"/>
      <w:r w:rsidRPr="005403BA">
        <w:rPr>
          <w:bCs/>
        </w:rPr>
        <w:t>Geb.Datum</w:t>
      </w:r>
      <w:proofErr w:type="spellEnd"/>
      <w:r w:rsidRPr="005403BA">
        <w:rPr>
          <w:bCs/>
        </w:rPr>
        <w:t xml:space="preserve">: </w:t>
      </w:r>
      <w:r w:rsidR="00CC1BA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/>
          <w:bCs/>
        </w:rPr>
        <w:instrText xml:space="preserve"> FORMTEXT </w:instrText>
      </w:r>
      <w:r w:rsidR="00CC1BA5">
        <w:rPr>
          <w:b/>
          <w:bCs/>
        </w:rPr>
      </w:r>
      <w:r w:rsidR="00CC1BA5">
        <w:rPr>
          <w:b/>
          <w:bCs/>
        </w:rPr>
        <w:fldChar w:fldCharType="separate"/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</w:rPr>
        <w:fldChar w:fldCharType="end"/>
      </w:r>
      <w:r w:rsidRPr="00430BAE">
        <w:rPr>
          <w:bCs/>
        </w:rPr>
        <w:tab/>
      </w:r>
      <w:r>
        <w:rPr>
          <w:bCs/>
        </w:rPr>
        <w:t>Betreuungsvertrag gültig ab</w:t>
      </w:r>
      <w:r w:rsidRPr="005403BA">
        <w:rPr>
          <w:bCs/>
        </w:rPr>
        <w:t xml:space="preserve">: </w:t>
      </w:r>
      <w:r w:rsidR="00CC1BA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/>
          <w:bCs/>
        </w:rPr>
        <w:instrText xml:space="preserve"> FORMTEXT </w:instrText>
      </w:r>
      <w:r w:rsidR="00CC1BA5">
        <w:rPr>
          <w:b/>
          <w:bCs/>
        </w:rPr>
      </w:r>
      <w:r w:rsidR="00CC1BA5">
        <w:rPr>
          <w:b/>
          <w:bCs/>
        </w:rPr>
        <w:fldChar w:fldCharType="separate"/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</w:rPr>
        <w:fldChar w:fldCharType="end"/>
      </w:r>
    </w:p>
    <w:p w14:paraId="5F883344" w14:textId="77777777" w:rsidR="005403BA" w:rsidRDefault="005403BA" w:rsidP="005403BA">
      <w:pPr>
        <w:tabs>
          <w:tab w:val="left" w:pos="4253"/>
          <w:tab w:val="right" w:pos="9638"/>
        </w:tabs>
        <w:spacing w:after="120"/>
        <w:rPr>
          <w:szCs w:val="20"/>
        </w:rPr>
      </w:pPr>
    </w:p>
    <w:p w14:paraId="699415D8" w14:textId="7E89CAF6" w:rsidR="006A7CF4" w:rsidRPr="006A7CF4" w:rsidRDefault="006A7CF4" w:rsidP="008B6E0E">
      <w:pPr>
        <w:tabs>
          <w:tab w:val="left" w:pos="6521"/>
          <w:tab w:val="right" w:pos="9638"/>
        </w:tabs>
        <w:rPr>
          <w:b/>
          <w:bCs/>
          <w:szCs w:val="20"/>
        </w:rPr>
      </w:pPr>
      <w:r w:rsidRPr="006A7CF4">
        <w:rPr>
          <w:b/>
          <w:bCs/>
          <w:szCs w:val="20"/>
        </w:rPr>
        <w:t xml:space="preserve">Betreuungszeiten Kindertagesstätte: </w:t>
      </w:r>
    </w:p>
    <w:p w14:paraId="073C3742" w14:textId="77777777" w:rsidR="006A7CF4" w:rsidRPr="009D219E" w:rsidRDefault="006A7CF4" w:rsidP="008B6E0E">
      <w:pPr>
        <w:tabs>
          <w:tab w:val="left" w:pos="6521"/>
          <w:tab w:val="right" w:pos="9638"/>
        </w:tabs>
        <w:rPr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553"/>
        <w:gridCol w:w="1043"/>
        <w:gridCol w:w="1133"/>
        <w:gridCol w:w="1276"/>
        <w:gridCol w:w="1276"/>
        <w:gridCol w:w="1132"/>
      </w:tblGrid>
      <w:tr w:rsidR="00476FBF" w:rsidRPr="009D219E" w14:paraId="6489723D" w14:textId="77777777" w:rsidTr="00476FBF">
        <w:tc>
          <w:tcPr>
            <w:tcW w:w="1673" w:type="pct"/>
          </w:tcPr>
          <w:p w14:paraId="35303488" w14:textId="77777777" w:rsidR="009D219E" w:rsidRPr="009D219E" w:rsidRDefault="009D219E" w:rsidP="009D219E">
            <w:pPr>
              <w:rPr>
                <w:rFonts w:cs="Arial"/>
                <w:i/>
                <w:sz w:val="16"/>
                <w:szCs w:val="20"/>
              </w:rPr>
            </w:pPr>
            <w:r w:rsidRPr="009D219E">
              <w:rPr>
                <w:rFonts w:cs="Arial"/>
                <w:i/>
                <w:sz w:val="16"/>
                <w:szCs w:val="20"/>
              </w:rPr>
              <w:t>Bitte Zutreffendes ankreuzen.</w:t>
            </w:r>
          </w:p>
        </w:tc>
        <w:tc>
          <w:tcPr>
            <w:tcW w:w="287" w:type="pct"/>
          </w:tcPr>
          <w:p w14:paraId="155C0253" w14:textId="77777777" w:rsidR="009D219E" w:rsidRPr="009D219E" w:rsidRDefault="009D219E" w:rsidP="009D219E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541" w:type="pct"/>
          </w:tcPr>
          <w:p w14:paraId="05D1F77B" w14:textId="77777777" w:rsidR="009D219E" w:rsidRPr="009D219E" w:rsidRDefault="009D219E" w:rsidP="009D219E">
            <w:pPr>
              <w:rPr>
                <w:rFonts w:cs="Arial"/>
                <w:b/>
                <w:sz w:val="16"/>
                <w:szCs w:val="20"/>
              </w:rPr>
            </w:pPr>
            <w:r w:rsidRPr="009D219E">
              <w:rPr>
                <w:rFonts w:cs="Arial"/>
                <w:b/>
                <w:sz w:val="16"/>
                <w:szCs w:val="20"/>
              </w:rPr>
              <w:t>7 bis</w:t>
            </w:r>
          </w:p>
          <w:p w14:paraId="630FEE8A" w14:textId="77777777" w:rsidR="009D219E" w:rsidRPr="009D219E" w:rsidRDefault="009D219E" w:rsidP="009D219E">
            <w:pPr>
              <w:rPr>
                <w:rFonts w:cs="Arial"/>
                <w:b/>
                <w:sz w:val="16"/>
                <w:szCs w:val="20"/>
              </w:rPr>
            </w:pPr>
            <w:r w:rsidRPr="009D219E">
              <w:rPr>
                <w:rFonts w:cs="Arial"/>
                <w:b/>
                <w:sz w:val="16"/>
                <w:szCs w:val="20"/>
              </w:rPr>
              <w:t>11 Uhr</w:t>
            </w:r>
          </w:p>
        </w:tc>
        <w:tc>
          <w:tcPr>
            <w:tcW w:w="588" w:type="pct"/>
          </w:tcPr>
          <w:p w14:paraId="753F218F" w14:textId="77777777" w:rsidR="009D219E" w:rsidRPr="009D219E" w:rsidRDefault="009D219E" w:rsidP="009D219E">
            <w:pPr>
              <w:rPr>
                <w:rFonts w:cs="Arial"/>
                <w:b/>
                <w:sz w:val="16"/>
                <w:szCs w:val="20"/>
              </w:rPr>
            </w:pPr>
            <w:r w:rsidRPr="009D219E">
              <w:rPr>
                <w:rFonts w:cs="Arial"/>
                <w:b/>
                <w:sz w:val="16"/>
                <w:szCs w:val="20"/>
              </w:rPr>
              <w:t>7 bis</w:t>
            </w:r>
          </w:p>
          <w:p w14:paraId="11F76DB4" w14:textId="77777777" w:rsidR="009D219E" w:rsidRPr="009D219E" w:rsidRDefault="009D219E" w:rsidP="009D219E">
            <w:pPr>
              <w:rPr>
                <w:rFonts w:cs="Arial"/>
                <w:b/>
                <w:sz w:val="16"/>
                <w:szCs w:val="20"/>
              </w:rPr>
            </w:pPr>
            <w:r w:rsidRPr="009D219E">
              <w:rPr>
                <w:rFonts w:cs="Arial"/>
                <w:b/>
                <w:sz w:val="16"/>
                <w:szCs w:val="20"/>
              </w:rPr>
              <w:t>14.15 Uhr</w:t>
            </w:r>
          </w:p>
        </w:tc>
        <w:tc>
          <w:tcPr>
            <w:tcW w:w="662" w:type="pct"/>
          </w:tcPr>
          <w:p w14:paraId="5C384484" w14:textId="77777777" w:rsidR="009D219E" w:rsidRPr="009D219E" w:rsidRDefault="009D219E" w:rsidP="009D219E">
            <w:pPr>
              <w:rPr>
                <w:rFonts w:cs="Arial"/>
                <w:b/>
                <w:sz w:val="16"/>
                <w:szCs w:val="20"/>
              </w:rPr>
            </w:pPr>
            <w:r w:rsidRPr="009D219E">
              <w:rPr>
                <w:rFonts w:cs="Arial"/>
                <w:b/>
                <w:sz w:val="16"/>
                <w:szCs w:val="20"/>
              </w:rPr>
              <w:t xml:space="preserve">11 bis </w:t>
            </w:r>
          </w:p>
          <w:p w14:paraId="75A969A5" w14:textId="77777777" w:rsidR="009D219E" w:rsidRPr="009D219E" w:rsidRDefault="009D219E" w:rsidP="009D219E">
            <w:pPr>
              <w:rPr>
                <w:rFonts w:cs="Arial"/>
                <w:b/>
                <w:sz w:val="16"/>
                <w:szCs w:val="20"/>
              </w:rPr>
            </w:pPr>
            <w:r w:rsidRPr="009D219E">
              <w:rPr>
                <w:rFonts w:cs="Arial"/>
                <w:b/>
                <w:sz w:val="16"/>
                <w:szCs w:val="20"/>
              </w:rPr>
              <w:t>18.30 Uhr</w:t>
            </w:r>
          </w:p>
        </w:tc>
        <w:tc>
          <w:tcPr>
            <w:tcW w:w="662" w:type="pct"/>
          </w:tcPr>
          <w:p w14:paraId="7F46DC25" w14:textId="77777777" w:rsidR="009D219E" w:rsidRPr="009D219E" w:rsidRDefault="009D219E" w:rsidP="009D219E">
            <w:pPr>
              <w:rPr>
                <w:rFonts w:cs="Arial"/>
                <w:b/>
                <w:sz w:val="16"/>
                <w:szCs w:val="20"/>
              </w:rPr>
            </w:pPr>
            <w:r w:rsidRPr="009D219E">
              <w:rPr>
                <w:rFonts w:cs="Arial"/>
                <w:b/>
                <w:sz w:val="16"/>
                <w:szCs w:val="20"/>
              </w:rPr>
              <w:t>13.45 bis</w:t>
            </w:r>
          </w:p>
          <w:p w14:paraId="5C78655C" w14:textId="77777777" w:rsidR="009D219E" w:rsidRPr="009D219E" w:rsidRDefault="009D219E" w:rsidP="009D219E">
            <w:pPr>
              <w:rPr>
                <w:rFonts w:cs="Arial"/>
                <w:b/>
                <w:sz w:val="16"/>
                <w:szCs w:val="20"/>
              </w:rPr>
            </w:pPr>
            <w:r w:rsidRPr="009D219E">
              <w:rPr>
                <w:rFonts w:cs="Arial"/>
                <w:b/>
                <w:sz w:val="16"/>
                <w:szCs w:val="20"/>
              </w:rPr>
              <w:t>18.30 Uhr</w:t>
            </w:r>
          </w:p>
        </w:tc>
        <w:tc>
          <w:tcPr>
            <w:tcW w:w="587" w:type="pct"/>
          </w:tcPr>
          <w:p w14:paraId="11D5663F" w14:textId="77777777" w:rsidR="009D219E" w:rsidRPr="009D219E" w:rsidRDefault="009D219E" w:rsidP="009D219E">
            <w:pPr>
              <w:rPr>
                <w:rFonts w:cs="Arial"/>
                <w:b/>
                <w:sz w:val="16"/>
                <w:szCs w:val="20"/>
              </w:rPr>
            </w:pPr>
            <w:r w:rsidRPr="009D219E">
              <w:rPr>
                <w:rFonts w:cs="Arial"/>
                <w:b/>
                <w:sz w:val="16"/>
                <w:szCs w:val="20"/>
              </w:rPr>
              <w:t xml:space="preserve">7 bis </w:t>
            </w:r>
          </w:p>
          <w:p w14:paraId="42C040F9" w14:textId="77777777" w:rsidR="009D219E" w:rsidRPr="009D219E" w:rsidRDefault="009D219E" w:rsidP="009D219E">
            <w:pPr>
              <w:rPr>
                <w:rFonts w:cs="Arial"/>
                <w:b/>
                <w:sz w:val="16"/>
                <w:szCs w:val="20"/>
              </w:rPr>
            </w:pPr>
            <w:r w:rsidRPr="009D219E">
              <w:rPr>
                <w:rFonts w:cs="Arial"/>
                <w:b/>
                <w:sz w:val="16"/>
                <w:szCs w:val="20"/>
              </w:rPr>
              <w:t>18.30 Uhr</w:t>
            </w:r>
          </w:p>
        </w:tc>
      </w:tr>
      <w:tr w:rsidR="009D219E" w:rsidRPr="009D219E" w14:paraId="6B9B062D" w14:textId="77777777" w:rsidTr="00476FBF">
        <w:tc>
          <w:tcPr>
            <w:tcW w:w="1673" w:type="pct"/>
            <w:vMerge w:val="restart"/>
          </w:tcPr>
          <w:p w14:paraId="07F06994" w14:textId="77777777" w:rsidR="009D219E" w:rsidRPr="009D219E" w:rsidRDefault="009D219E" w:rsidP="009D219E">
            <w:pPr>
              <w:rPr>
                <w:rFonts w:cs="Arial"/>
                <w:b/>
                <w:szCs w:val="20"/>
              </w:rPr>
            </w:pPr>
            <w:r w:rsidRPr="009D219E">
              <w:rPr>
                <w:rFonts w:cs="Arial"/>
                <w:b/>
                <w:szCs w:val="20"/>
              </w:rPr>
              <w:t xml:space="preserve">Betreuungszeiten Kind gemäss </w:t>
            </w:r>
          </w:p>
          <w:p w14:paraId="2D0EF6F5" w14:textId="3B293F1F" w:rsidR="009D219E" w:rsidRPr="009D219E" w:rsidRDefault="009D219E" w:rsidP="009D219E">
            <w:pPr>
              <w:rPr>
                <w:rFonts w:cs="Arial"/>
                <w:b/>
                <w:szCs w:val="20"/>
              </w:rPr>
            </w:pPr>
            <w:r w:rsidRPr="009D219E">
              <w:rPr>
                <w:rFonts w:cs="Arial"/>
                <w:b/>
                <w:szCs w:val="20"/>
              </w:rPr>
              <w:t>Betreuungsvertrag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1A0E75">
              <w:rPr>
                <w:rFonts w:cs="Arial"/>
                <w:b/>
                <w:szCs w:val="20"/>
              </w:rPr>
              <w:t xml:space="preserve">mit </w:t>
            </w:r>
            <w:r w:rsidR="006A7CF4">
              <w:rPr>
                <w:rFonts w:cs="Arial"/>
                <w:b/>
                <w:szCs w:val="20"/>
              </w:rPr>
              <w:br/>
              <w:t xml:space="preserve">Kindertagesstätte </w:t>
            </w:r>
          </w:p>
        </w:tc>
        <w:tc>
          <w:tcPr>
            <w:tcW w:w="287" w:type="pct"/>
          </w:tcPr>
          <w:p w14:paraId="3224E494" w14:textId="77777777" w:rsidR="009D219E" w:rsidRPr="009D219E" w:rsidRDefault="009D219E" w:rsidP="009D219E">
            <w:pPr>
              <w:rPr>
                <w:rFonts w:cs="Arial"/>
                <w:szCs w:val="20"/>
              </w:rPr>
            </w:pPr>
            <w:r w:rsidRPr="009D219E">
              <w:rPr>
                <w:rFonts w:cs="Arial"/>
                <w:szCs w:val="20"/>
              </w:rPr>
              <w:t>Mo</w:t>
            </w:r>
          </w:p>
        </w:tc>
        <w:sdt>
          <w:sdtPr>
            <w:rPr>
              <w:rFonts w:cs="Arial"/>
              <w:szCs w:val="20"/>
            </w:rPr>
            <w:id w:val="-636423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pct"/>
              </w:tcPr>
              <w:p w14:paraId="4C61D7DC" w14:textId="36CCB895" w:rsidR="009D219E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887824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pct"/>
              </w:tcPr>
              <w:p w14:paraId="60A2E172" w14:textId="032EB89B" w:rsidR="009D219E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7620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63AFBA0A" w14:textId="74FFB87B" w:rsidR="009D219E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7380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6780F37D" w14:textId="1DBC3B31" w:rsidR="009D219E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89912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7" w:type="pct"/>
              </w:tcPr>
              <w:p w14:paraId="5909E4CA" w14:textId="3CA23F3D" w:rsidR="009D219E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73081C" w:rsidRPr="009D219E" w14:paraId="5C6AAE47" w14:textId="77777777" w:rsidTr="00476FBF">
        <w:tc>
          <w:tcPr>
            <w:tcW w:w="1673" w:type="pct"/>
            <w:vMerge/>
          </w:tcPr>
          <w:p w14:paraId="3548E2A9" w14:textId="77777777" w:rsidR="0073081C" w:rsidRPr="009D219E" w:rsidRDefault="0073081C" w:rsidP="0073081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87" w:type="pct"/>
          </w:tcPr>
          <w:p w14:paraId="482C400A" w14:textId="77777777" w:rsidR="0073081C" w:rsidRPr="009D219E" w:rsidRDefault="0073081C" w:rsidP="0073081C">
            <w:pPr>
              <w:rPr>
                <w:rFonts w:cs="Arial"/>
                <w:szCs w:val="20"/>
              </w:rPr>
            </w:pPr>
            <w:r w:rsidRPr="009D219E">
              <w:rPr>
                <w:rFonts w:cs="Arial"/>
                <w:szCs w:val="20"/>
              </w:rPr>
              <w:t>Di</w:t>
            </w:r>
          </w:p>
        </w:tc>
        <w:sdt>
          <w:sdtPr>
            <w:rPr>
              <w:rFonts w:cs="Arial"/>
              <w:szCs w:val="20"/>
            </w:rPr>
            <w:id w:val="-1122754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pct"/>
              </w:tcPr>
              <w:p w14:paraId="64A1A6E2" w14:textId="070D2160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67753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pct"/>
              </w:tcPr>
              <w:p w14:paraId="288C117B" w14:textId="1DC6184C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616636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20876C4F" w14:textId="539EECD5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9882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0652D743" w14:textId="12F07D53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83779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7" w:type="pct"/>
              </w:tcPr>
              <w:p w14:paraId="3318E089" w14:textId="2F0499BE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73081C" w:rsidRPr="009D219E" w14:paraId="46268FB2" w14:textId="77777777" w:rsidTr="00476FBF">
        <w:tc>
          <w:tcPr>
            <w:tcW w:w="1673" w:type="pct"/>
            <w:vMerge/>
          </w:tcPr>
          <w:p w14:paraId="03ACB0B7" w14:textId="77777777" w:rsidR="0073081C" w:rsidRPr="009D219E" w:rsidRDefault="0073081C" w:rsidP="0073081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87" w:type="pct"/>
          </w:tcPr>
          <w:p w14:paraId="13040492" w14:textId="77777777" w:rsidR="0073081C" w:rsidRPr="009D219E" w:rsidRDefault="0073081C" w:rsidP="0073081C">
            <w:pPr>
              <w:rPr>
                <w:rFonts w:cs="Arial"/>
                <w:szCs w:val="20"/>
              </w:rPr>
            </w:pPr>
            <w:r w:rsidRPr="009D219E">
              <w:rPr>
                <w:rFonts w:cs="Arial"/>
                <w:szCs w:val="20"/>
              </w:rPr>
              <w:t>Mi</w:t>
            </w:r>
          </w:p>
        </w:tc>
        <w:sdt>
          <w:sdtPr>
            <w:rPr>
              <w:rFonts w:cs="Arial"/>
              <w:szCs w:val="20"/>
            </w:rPr>
            <w:id w:val="141898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pct"/>
              </w:tcPr>
              <w:p w14:paraId="1C300F56" w14:textId="4EE3CB47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87230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pct"/>
              </w:tcPr>
              <w:p w14:paraId="7AC915DA" w14:textId="13FA3F8F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4731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0F585491" w14:textId="0265167D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345325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4AB108A1" w14:textId="7B1C5C19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680092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7" w:type="pct"/>
              </w:tcPr>
              <w:p w14:paraId="04A4ED0C" w14:textId="0A062F1D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73081C" w:rsidRPr="009D219E" w14:paraId="0D65EFAE" w14:textId="77777777" w:rsidTr="00476FBF">
        <w:tc>
          <w:tcPr>
            <w:tcW w:w="1673" w:type="pct"/>
            <w:vMerge/>
          </w:tcPr>
          <w:p w14:paraId="50636B31" w14:textId="77777777" w:rsidR="0073081C" w:rsidRPr="009D219E" w:rsidRDefault="0073081C" w:rsidP="0073081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87" w:type="pct"/>
          </w:tcPr>
          <w:p w14:paraId="1114143D" w14:textId="77777777" w:rsidR="0073081C" w:rsidRPr="009D219E" w:rsidRDefault="0073081C" w:rsidP="0073081C">
            <w:pPr>
              <w:rPr>
                <w:rFonts w:cs="Arial"/>
                <w:szCs w:val="20"/>
              </w:rPr>
            </w:pPr>
            <w:r w:rsidRPr="009D219E">
              <w:rPr>
                <w:rFonts w:cs="Arial"/>
                <w:szCs w:val="20"/>
              </w:rPr>
              <w:t>Do</w:t>
            </w:r>
          </w:p>
        </w:tc>
        <w:sdt>
          <w:sdtPr>
            <w:rPr>
              <w:rFonts w:cs="Arial"/>
              <w:szCs w:val="20"/>
            </w:rPr>
            <w:id w:val="41273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pct"/>
              </w:tcPr>
              <w:p w14:paraId="4A592F0B" w14:textId="0002DF51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86760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pct"/>
              </w:tcPr>
              <w:p w14:paraId="5A6E8C64" w14:textId="093DE5D2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228575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5E0CB889" w14:textId="26A65008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9861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2910424D" w14:textId="555900B1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8589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7" w:type="pct"/>
              </w:tcPr>
              <w:p w14:paraId="6FCC5857" w14:textId="527C7977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73081C" w:rsidRPr="009D219E" w14:paraId="61EE0174" w14:textId="77777777" w:rsidTr="00476FBF">
        <w:tc>
          <w:tcPr>
            <w:tcW w:w="1673" w:type="pct"/>
            <w:vMerge/>
          </w:tcPr>
          <w:p w14:paraId="1AA8933F" w14:textId="77777777" w:rsidR="0073081C" w:rsidRPr="009D219E" w:rsidRDefault="0073081C" w:rsidP="0073081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87" w:type="pct"/>
          </w:tcPr>
          <w:p w14:paraId="502591BB" w14:textId="77777777" w:rsidR="0073081C" w:rsidRPr="009D219E" w:rsidRDefault="0073081C" w:rsidP="0073081C">
            <w:pPr>
              <w:rPr>
                <w:rFonts w:cs="Arial"/>
                <w:szCs w:val="20"/>
              </w:rPr>
            </w:pPr>
            <w:r w:rsidRPr="009D219E">
              <w:rPr>
                <w:rFonts w:cs="Arial"/>
                <w:szCs w:val="20"/>
              </w:rPr>
              <w:t>Fr</w:t>
            </w:r>
          </w:p>
        </w:tc>
        <w:sdt>
          <w:sdtPr>
            <w:rPr>
              <w:rFonts w:cs="Arial"/>
              <w:szCs w:val="20"/>
            </w:rPr>
            <w:id w:val="-200411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pct"/>
              </w:tcPr>
              <w:p w14:paraId="4C549577" w14:textId="2A5848C5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99301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pct"/>
              </w:tcPr>
              <w:p w14:paraId="63F6CA99" w14:textId="17EC64DE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345092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0DC73DA8" w14:textId="62E64E12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35935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2F9502FD" w14:textId="384DF5EF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10747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7" w:type="pct"/>
              </w:tcPr>
              <w:p w14:paraId="02A07D27" w14:textId="21E0B329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73081C" w:rsidRPr="009D219E" w14:paraId="264C0D53" w14:textId="77777777" w:rsidTr="00476FBF">
        <w:tc>
          <w:tcPr>
            <w:tcW w:w="1673" w:type="pct"/>
            <w:vMerge w:val="restart"/>
          </w:tcPr>
          <w:p w14:paraId="02BAB981" w14:textId="77777777" w:rsidR="0073081C" w:rsidRPr="009D219E" w:rsidRDefault="0073081C" w:rsidP="0073081C">
            <w:pPr>
              <w:rPr>
                <w:rFonts w:cs="Arial"/>
                <w:b/>
                <w:szCs w:val="20"/>
              </w:rPr>
            </w:pPr>
            <w:r w:rsidRPr="009D219E">
              <w:rPr>
                <w:rFonts w:cs="Arial"/>
                <w:b/>
                <w:szCs w:val="20"/>
              </w:rPr>
              <w:t xml:space="preserve">Arbeitszeiten </w:t>
            </w:r>
            <w:r>
              <w:rPr>
                <w:rFonts w:cs="Arial"/>
                <w:b/>
                <w:szCs w:val="20"/>
              </w:rPr>
              <w:t>Erziehungsberechtigte Person 1</w:t>
            </w:r>
          </w:p>
        </w:tc>
        <w:tc>
          <w:tcPr>
            <w:tcW w:w="287" w:type="pct"/>
          </w:tcPr>
          <w:p w14:paraId="506B45BB" w14:textId="77777777" w:rsidR="0073081C" w:rsidRPr="009D219E" w:rsidRDefault="0073081C" w:rsidP="0073081C">
            <w:pPr>
              <w:rPr>
                <w:rFonts w:cs="Arial"/>
                <w:szCs w:val="20"/>
              </w:rPr>
            </w:pPr>
            <w:r w:rsidRPr="009D219E">
              <w:rPr>
                <w:rFonts w:cs="Arial"/>
                <w:szCs w:val="20"/>
              </w:rPr>
              <w:t>Mo</w:t>
            </w:r>
          </w:p>
        </w:tc>
        <w:sdt>
          <w:sdtPr>
            <w:rPr>
              <w:rFonts w:cs="Arial"/>
              <w:szCs w:val="20"/>
            </w:rPr>
            <w:id w:val="1056357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pct"/>
              </w:tcPr>
              <w:p w14:paraId="3E5EF5CC" w14:textId="01EF5CF2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87485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pct"/>
              </w:tcPr>
              <w:p w14:paraId="5C085BF0" w14:textId="56CD7299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859499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47BBF54E" w14:textId="22B24AC0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90310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10BE997D" w14:textId="2CEA7933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00740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7" w:type="pct"/>
              </w:tcPr>
              <w:p w14:paraId="7B131651" w14:textId="3A385E03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73081C" w:rsidRPr="009D219E" w14:paraId="25ED7F78" w14:textId="77777777" w:rsidTr="00476FBF">
        <w:tc>
          <w:tcPr>
            <w:tcW w:w="1673" w:type="pct"/>
            <w:vMerge/>
          </w:tcPr>
          <w:p w14:paraId="4EA7F235" w14:textId="77777777" w:rsidR="0073081C" w:rsidRPr="009D219E" w:rsidRDefault="0073081C" w:rsidP="0073081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87" w:type="pct"/>
          </w:tcPr>
          <w:p w14:paraId="1C03B8EB" w14:textId="77777777" w:rsidR="0073081C" w:rsidRPr="009D219E" w:rsidRDefault="0073081C" w:rsidP="0073081C">
            <w:pPr>
              <w:rPr>
                <w:rFonts w:cs="Arial"/>
                <w:szCs w:val="20"/>
              </w:rPr>
            </w:pPr>
            <w:r w:rsidRPr="009D219E">
              <w:rPr>
                <w:rFonts w:cs="Arial"/>
                <w:szCs w:val="20"/>
              </w:rPr>
              <w:t>Di</w:t>
            </w:r>
          </w:p>
        </w:tc>
        <w:sdt>
          <w:sdtPr>
            <w:rPr>
              <w:rFonts w:cs="Arial"/>
              <w:szCs w:val="20"/>
            </w:rPr>
            <w:id w:val="-207658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pct"/>
              </w:tcPr>
              <w:p w14:paraId="55D9C4CB" w14:textId="545F1162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753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pct"/>
              </w:tcPr>
              <w:p w14:paraId="1E5F8D25" w14:textId="5E2ACD71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5195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52B67F69" w14:textId="2B185705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26595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3E42B71C" w14:textId="5FCF3507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66473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7" w:type="pct"/>
              </w:tcPr>
              <w:p w14:paraId="20779074" w14:textId="2B32420F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73081C" w:rsidRPr="009D219E" w14:paraId="6134AD0A" w14:textId="77777777" w:rsidTr="00476FBF">
        <w:tc>
          <w:tcPr>
            <w:tcW w:w="1673" w:type="pct"/>
            <w:vMerge/>
          </w:tcPr>
          <w:p w14:paraId="233FE374" w14:textId="77777777" w:rsidR="0073081C" w:rsidRPr="009D219E" w:rsidRDefault="0073081C" w:rsidP="0073081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87" w:type="pct"/>
          </w:tcPr>
          <w:p w14:paraId="6505B035" w14:textId="77777777" w:rsidR="0073081C" w:rsidRPr="009D219E" w:rsidRDefault="0073081C" w:rsidP="0073081C">
            <w:pPr>
              <w:rPr>
                <w:rFonts w:cs="Arial"/>
                <w:szCs w:val="20"/>
              </w:rPr>
            </w:pPr>
            <w:r w:rsidRPr="009D219E">
              <w:rPr>
                <w:rFonts w:cs="Arial"/>
                <w:szCs w:val="20"/>
              </w:rPr>
              <w:t>Mi</w:t>
            </w:r>
          </w:p>
        </w:tc>
        <w:sdt>
          <w:sdtPr>
            <w:rPr>
              <w:rFonts w:cs="Arial"/>
              <w:szCs w:val="20"/>
            </w:rPr>
            <w:id w:val="96601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pct"/>
              </w:tcPr>
              <w:p w14:paraId="2645BDA4" w14:textId="77E9E93D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36326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pct"/>
              </w:tcPr>
              <w:p w14:paraId="5C8914FE" w14:textId="63A5CD42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3753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11F73B01" w14:textId="6AC03FCE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92475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549F49F6" w14:textId="6C5CB213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819413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7" w:type="pct"/>
              </w:tcPr>
              <w:p w14:paraId="7DE54FD5" w14:textId="3B2886DA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73081C" w:rsidRPr="009D219E" w14:paraId="00C6771E" w14:textId="77777777" w:rsidTr="00476FBF">
        <w:tc>
          <w:tcPr>
            <w:tcW w:w="1673" w:type="pct"/>
            <w:vMerge/>
          </w:tcPr>
          <w:p w14:paraId="3CDF52D7" w14:textId="77777777" w:rsidR="0073081C" w:rsidRPr="009D219E" w:rsidRDefault="0073081C" w:rsidP="0073081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87" w:type="pct"/>
          </w:tcPr>
          <w:p w14:paraId="5E79E5C2" w14:textId="77777777" w:rsidR="0073081C" w:rsidRPr="009D219E" w:rsidRDefault="0073081C" w:rsidP="0073081C">
            <w:pPr>
              <w:rPr>
                <w:rFonts w:cs="Arial"/>
                <w:szCs w:val="20"/>
              </w:rPr>
            </w:pPr>
            <w:r w:rsidRPr="009D219E">
              <w:rPr>
                <w:rFonts w:cs="Arial"/>
                <w:szCs w:val="20"/>
              </w:rPr>
              <w:t>Do</w:t>
            </w:r>
          </w:p>
        </w:tc>
        <w:sdt>
          <w:sdtPr>
            <w:rPr>
              <w:rFonts w:cs="Arial"/>
              <w:szCs w:val="20"/>
            </w:rPr>
            <w:id w:val="37382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pct"/>
              </w:tcPr>
              <w:p w14:paraId="057033A6" w14:textId="6DF6C27E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499858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pct"/>
              </w:tcPr>
              <w:p w14:paraId="3C7A178F" w14:textId="2E903D42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35669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32E6A1E4" w14:textId="6E8ACC97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44997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54DD729B" w14:textId="5DD79EDC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782081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7" w:type="pct"/>
              </w:tcPr>
              <w:p w14:paraId="4E8288C9" w14:textId="33F64E3E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73081C" w:rsidRPr="009D219E" w14:paraId="25E7E56D" w14:textId="77777777" w:rsidTr="00476FBF">
        <w:tc>
          <w:tcPr>
            <w:tcW w:w="1673" w:type="pct"/>
            <w:vMerge/>
          </w:tcPr>
          <w:p w14:paraId="58D4632F" w14:textId="77777777" w:rsidR="0073081C" w:rsidRPr="009D219E" w:rsidRDefault="0073081C" w:rsidP="0073081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87" w:type="pct"/>
          </w:tcPr>
          <w:p w14:paraId="66EDDF22" w14:textId="77777777" w:rsidR="0073081C" w:rsidRPr="009D219E" w:rsidRDefault="0073081C" w:rsidP="0073081C">
            <w:pPr>
              <w:rPr>
                <w:rFonts w:cs="Arial"/>
                <w:szCs w:val="20"/>
              </w:rPr>
            </w:pPr>
            <w:r w:rsidRPr="009D219E">
              <w:rPr>
                <w:rFonts w:cs="Arial"/>
                <w:szCs w:val="20"/>
              </w:rPr>
              <w:t>Fr</w:t>
            </w:r>
          </w:p>
        </w:tc>
        <w:sdt>
          <w:sdtPr>
            <w:rPr>
              <w:rFonts w:cs="Arial"/>
              <w:szCs w:val="20"/>
            </w:rPr>
            <w:id w:val="-152385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pct"/>
              </w:tcPr>
              <w:p w14:paraId="4E961795" w14:textId="3AC4D8ED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22395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pct"/>
              </w:tcPr>
              <w:p w14:paraId="6F138F1C" w14:textId="2CC2BEEF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68169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5C661929" w14:textId="4623B190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67958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53E01AA0" w14:textId="625FB9E0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77721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7" w:type="pct"/>
              </w:tcPr>
              <w:p w14:paraId="576A5912" w14:textId="0D6ABB0B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73081C" w:rsidRPr="009D219E" w14:paraId="285AD383" w14:textId="77777777" w:rsidTr="00476FBF">
        <w:tc>
          <w:tcPr>
            <w:tcW w:w="1673" w:type="pct"/>
            <w:vMerge w:val="restart"/>
          </w:tcPr>
          <w:p w14:paraId="4C5950ED" w14:textId="77777777" w:rsidR="0073081C" w:rsidRPr="009D219E" w:rsidRDefault="0073081C" w:rsidP="0073081C">
            <w:pPr>
              <w:rPr>
                <w:rFonts w:cs="Arial"/>
                <w:b/>
                <w:szCs w:val="20"/>
              </w:rPr>
            </w:pPr>
            <w:r w:rsidRPr="007F47E5">
              <w:rPr>
                <w:rFonts w:cs="Arial"/>
                <w:b/>
                <w:szCs w:val="20"/>
              </w:rPr>
              <w:t>Arbeitszeiten E</w:t>
            </w:r>
            <w:r>
              <w:rPr>
                <w:rFonts w:cs="Arial"/>
                <w:b/>
                <w:szCs w:val="20"/>
              </w:rPr>
              <w:t>rziehungsberechtigte Person 2</w:t>
            </w:r>
          </w:p>
        </w:tc>
        <w:tc>
          <w:tcPr>
            <w:tcW w:w="287" w:type="pct"/>
          </w:tcPr>
          <w:p w14:paraId="19827522" w14:textId="77777777" w:rsidR="0073081C" w:rsidRPr="009D219E" w:rsidRDefault="0073081C" w:rsidP="0073081C">
            <w:pPr>
              <w:rPr>
                <w:rFonts w:cs="Arial"/>
                <w:szCs w:val="20"/>
              </w:rPr>
            </w:pPr>
            <w:r w:rsidRPr="009D219E">
              <w:rPr>
                <w:rFonts w:cs="Arial"/>
                <w:szCs w:val="20"/>
              </w:rPr>
              <w:t>Mo</w:t>
            </w:r>
          </w:p>
        </w:tc>
        <w:sdt>
          <w:sdtPr>
            <w:rPr>
              <w:rFonts w:cs="Arial"/>
              <w:szCs w:val="20"/>
            </w:rPr>
            <w:id w:val="-122066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pct"/>
              </w:tcPr>
              <w:p w14:paraId="3CD45572" w14:textId="2FE0F803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54599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pct"/>
              </w:tcPr>
              <w:p w14:paraId="38DEC3D1" w14:textId="64975019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997422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550AF4C1" w14:textId="1BE8B417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53144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205C6310" w14:textId="49518423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32897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7" w:type="pct"/>
              </w:tcPr>
              <w:p w14:paraId="13511337" w14:textId="57470BE1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73081C" w:rsidRPr="009D219E" w14:paraId="26CB0E17" w14:textId="77777777" w:rsidTr="00476FBF">
        <w:tc>
          <w:tcPr>
            <w:tcW w:w="1673" w:type="pct"/>
            <w:vMerge/>
          </w:tcPr>
          <w:p w14:paraId="3F711AB6" w14:textId="77777777" w:rsidR="0073081C" w:rsidRPr="009D219E" w:rsidRDefault="0073081C" w:rsidP="0073081C">
            <w:pPr>
              <w:rPr>
                <w:rFonts w:cs="Arial"/>
                <w:szCs w:val="20"/>
              </w:rPr>
            </w:pPr>
          </w:p>
        </w:tc>
        <w:tc>
          <w:tcPr>
            <w:tcW w:w="287" w:type="pct"/>
          </w:tcPr>
          <w:p w14:paraId="711A94F3" w14:textId="77777777" w:rsidR="0073081C" w:rsidRPr="009D219E" w:rsidRDefault="0073081C" w:rsidP="0073081C">
            <w:pPr>
              <w:rPr>
                <w:rFonts w:cs="Arial"/>
                <w:szCs w:val="20"/>
              </w:rPr>
            </w:pPr>
            <w:r w:rsidRPr="009D219E">
              <w:rPr>
                <w:rFonts w:cs="Arial"/>
                <w:szCs w:val="20"/>
              </w:rPr>
              <w:t>Di</w:t>
            </w:r>
          </w:p>
        </w:tc>
        <w:sdt>
          <w:sdtPr>
            <w:rPr>
              <w:rFonts w:cs="Arial"/>
              <w:szCs w:val="20"/>
            </w:rPr>
            <w:id w:val="-186118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pct"/>
              </w:tcPr>
              <w:p w14:paraId="23D13081" w14:textId="615A6675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01391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pct"/>
              </w:tcPr>
              <w:p w14:paraId="2B3E9304" w14:textId="64198C84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34669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1A9AC53D" w14:textId="43308104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13447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3E8D8542" w14:textId="36D240DC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034225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7" w:type="pct"/>
              </w:tcPr>
              <w:p w14:paraId="563E157C" w14:textId="3B0EF98F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73081C" w:rsidRPr="009D219E" w14:paraId="635CBF09" w14:textId="77777777" w:rsidTr="00476FBF">
        <w:tc>
          <w:tcPr>
            <w:tcW w:w="1673" w:type="pct"/>
            <w:vMerge/>
          </w:tcPr>
          <w:p w14:paraId="56E84C3D" w14:textId="77777777" w:rsidR="0073081C" w:rsidRPr="009D219E" w:rsidRDefault="0073081C" w:rsidP="0073081C">
            <w:pPr>
              <w:rPr>
                <w:rFonts w:cs="Arial"/>
                <w:szCs w:val="20"/>
              </w:rPr>
            </w:pPr>
          </w:p>
        </w:tc>
        <w:tc>
          <w:tcPr>
            <w:tcW w:w="287" w:type="pct"/>
          </w:tcPr>
          <w:p w14:paraId="28C1AFBB" w14:textId="77777777" w:rsidR="0073081C" w:rsidRPr="009D219E" w:rsidRDefault="0073081C" w:rsidP="0073081C">
            <w:pPr>
              <w:rPr>
                <w:rFonts w:cs="Arial"/>
                <w:szCs w:val="20"/>
              </w:rPr>
            </w:pPr>
            <w:r w:rsidRPr="009D219E">
              <w:rPr>
                <w:rFonts w:cs="Arial"/>
                <w:szCs w:val="20"/>
              </w:rPr>
              <w:t>Mi</w:t>
            </w:r>
          </w:p>
        </w:tc>
        <w:sdt>
          <w:sdtPr>
            <w:rPr>
              <w:rFonts w:cs="Arial"/>
              <w:szCs w:val="20"/>
            </w:rPr>
            <w:id w:val="-525247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pct"/>
              </w:tcPr>
              <w:p w14:paraId="297F5E2B" w14:textId="7895F49C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31571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pct"/>
              </w:tcPr>
              <w:p w14:paraId="164C6B2B" w14:textId="2BD5F48B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078595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0CB81868" w14:textId="4A133351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75133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0D8D01B6" w14:textId="5DA47474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107533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7" w:type="pct"/>
              </w:tcPr>
              <w:p w14:paraId="758751DF" w14:textId="091471AB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73081C" w:rsidRPr="009D219E" w14:paraId="77EABDAD" w14:textId="77777777" w:rsidTr="00476FBF">
        <w:trPr>
          <w:trHeight w:val="70"/>
        </w:trPr>
        <w:tc>
          <w:tcPr>
            <w:tcW w:w="1673" w:type="pct"/>
            <w:vMerge/>
          </w:tcPr>
          <w:p w14:paraId="7819B32D" w14:textId="77777777" w:rsidR="0073081C" w:rsidRPr="009D219E" w:rsidRDefault="0073081C" w:rsidP="0073081C">
            <w:pPr>
              <w:rPr>
                <w:rFonts w:cs="Arial"/>
                <w:szCs w:val="20"/>
              </w:rPr>
            </w:pPr>
          </w:p>
        </w:tc>
        <w:tc>
          <w:tcPr>
            <w:tcW w:w="287" w:type="pct"/>
          </w:tcPr>
          <w:p w14:paraId="0CFBCFAB" w14:textId="77777777" w:rsidR="0073081C" w:rsidRPr="009D219E" w:rsidRDefault="0073081C" w:rsidP="0073081C">
            <w:pPr>
              <w:rPr>
                <w:rFonts w:cs="Arial"/>
                <w:szCs w:val="20"/>
              </w:rPr>
            </w:pPr>
            <w:r w:rsidRPr="009D219E">
              <w:rPr>
                <w:rFonts w:cs="Arial"/>
                <w:szCs w:val="20"/>
              </w:rPr>
              <w:t>Do</w:t>
            </w:r>
          </w:p>
        </w:tc>
        <w:sdt>
          <w:sdtPr>
            <w:rPr>
              <w:rFonts w:cs="Arial"/>
              <w:szCs w:val="20"/>
            </w:rPr>
            <w:id w:val="-444379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pct"/>
              </w:tcPr>
              <w:p w14:paraId="335A9296" w14:textId="17C9EEA2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89833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pct"/>
              </w:tcPr>
              <w:p w14:paraId="34B65890" w14:textId="38D4744D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97757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52705E82" w14:textId="497E7155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76256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3BE68508" w14:textId="12CEAF09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55081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7" w:type="pct"/>
              </w:tcPr>
              <w:p w14:paraId="158A5BA6" w14:textId="1E1DA7FD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73081C" w:rsidRPr="009D219E" w14:paraId="46D6E5C8" w14:textId="77777777" w:rsidTr="00476FBF">
        <w:tc>
          <w:tcPr>
            <w:tcW w:w="1673" w:type="pct"/>
            <w:vMerge/>
          </w:tcPr>
          <w:p w14:paraId="037B95E7" w14:textId="77777777" w:rsidR="0073081C" w:rsidRPr="009D219E" w:rsidRDefault="0073081C" w:rsidP="0073081C">
            <w:pPr>
              <w:rPr>
                <w:rFonts w:cs="Arial"/>
                <w:szCs w:val="20"/>
              </w:rPr>
            </w:pPr>
          </w:p>
        </w:tc>
        <w:tc>
          <w:tcPr>
            <w:tcW w:w="287" w:type="pct"/>
          </w:tcPr>
          <w:p w14:paraId="373282BB" w14:textId="77777777" w:rsidR="0073081C" w:rsidRPr="009D219E" w:rsidRDefault="0073081C" w:rsidP="0073081C">
            <w:pPr>
              <w:rPr>
                <w:rFonts w:cs="Arial"/>
                <w:szCs w:val="20"/>
              </w:rPr>
            </w:pPr>
            <w:r w:rsidRPr="009D219E">
              <w:rPr>
                <w:rFonts w:cs="Arial"/>
                <w:szCs w:val="20"/>
              </w:rPr>
              <w:t>Fr</w:t>
            </w:r>
          </w:p>
        </w:tc>
        <w:sdt>
          <w:sdtPr>
            <w:rPr>
              <w:rFonts w:cs="Arial"/>
              <w:szCs w:val="20"/>
            </w:rPr>
            <w:id w:val="-41940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pct"/>
              </w:tcPr>
              <w:p w14:paraId="27CE022C" w14:textId="53FB89C2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65037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pct"/>
              </w:tcPr>
              <w:p w14:paraId="25361B57" w14:textId="73E0A88C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44620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27C3ABC7" w14:textId="0CAEF13B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43945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pct"/>
              </w:tcPr>
              <w:p w14:paraId="18A1BC99" w14:textId="2E692D57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86447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7" w:type="pct"/>
              </w:tcPr>
              <w:p w14:paraId="0FCD021E" w14:textId="13FD3255" w:rsidR="0073081C" w:rsidRPr="009D219E" w:rsidRDefault="0073081C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</w:tbl>
    <w:p w14:paraId="767756A4" w14:textId="04D8CC7F" w:rsidR="006A7CF4" w:rsidRDefault="00247191" w:rsidP="009D219E">
      <w:pPr>
        <w:pStyle w:val="Titel"/>
      </w:pPr>
      <w:r>
        <w:br/>
      </w:r>
      <w:r w:rsidR="006A7CF4">
        <w:t>Betreuungszeiten Tagesfamilie:</w:t>
      </w:r>
    </w:p>
    <w:p w14:paraId="74FD6658" w14:textId="422F94FE" w:rsidR="006A7CF4" w:rsidRDefault="006A7CF4" w:rsidP="006A7CF4">
      <w:r>
        <w:t xml:space="preserve">Bitte jeweils </w:t>
      </w:r>
      <w:r w:rsidRPr="00901CD5">
        <w:rPr>
          <w:u w:val="single"/>
        </w:rPr>
        <w:t>Stunden</w:t>
      </w:r>
      <w:r>
        <w:t xml:space="preserve"> eintragen.</w:t>
      </w:r>
      <w:r w:rsidR="00901CD5"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6A7CF4" w14:paraId="25F321BC" w14:textId="77777777" w:rsidTr="006A7CF4">
        <w:tc>
          <w:tcPr>
            <w:tcW w:w="1203" w:type="dxa"/>
          </w:tcPr>
          <w:p w14:paraId="6F8DCCDD" w14:textId="77777777" w:rsidR="006A7CF4" w:rsidRDefault="006A7CF4" w:rsidP="006A7CF4"/>
        </w:tc>
        <w:tc>
          <w:tcPr>
            <w:tcW w:w="1203" w:type="dxa"/>
          </w:tcPr>
          <w:p w14:paraId="2DF9280E" w14:textId="05C53164" w:rsidR="006A7CF4" w:rsidRPr="006A7CF4" w:rsidRDefault="006A7CF4" w:rsidP="006A7CF4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Montag</w:t>
            </w:r>
          </w:p>
        </w:tc>
        <w:tc>
          <w:tcPr>
            <w:tcW w:w="1203" w:type="dxa"/>
          </w:tcPr>
          <w:p w14:paraId="4A827EF9" w14:textId="7EDB5D8D" w:rsidR="006A7CF4" w:rsidRPr="006A7CF4" w:rsidRDefault="006A7CF4" w:rsidP="006A7CF4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Dienstag</w:t>
            </w:r>
          </w:p>
        </w:tc>
        <w:tc>
          <w:tcPr>
            <w:tcW w:w="1203" w:type="dxa"/>
          </w:tcPr>
          <w:p w14:paraId="0B4DE0CA" w14:textId="2A4A46F3" w:rsidR="006A7CF4" w:rsidRPr="006A7CF4" w:rsidRDefault="006A7CF4" w:rsidP="006A7CF4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Mittwoch</w:t>
            </w:r>
          </w:p>
        </w:tc>
        <w:tc>
          <w:tcPr>
            <w:tcW w:w="1204" w:type="dxa"/>
          </w:tcPr>
          <w:p w14:paraId="45B5600D" w14:textId="1C0982B3" w:rsidR="006A7CF4" w:rsidRPr="006A7CF4" w:rsidRDefault="006A7CF4" w:rsidP="006A7CF4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Donnerstag</w:t>
            </w:r>
          </w:p>
        </w:tc>
        <w:tc>
          <w:tcPr>
            <w:tcW w:w="1204" w:type="dxa"/>
          </w:tcPr>
          <w:p w14:paraId="5A32B52D" w14:textId="36E1F5FD" w:rsidR="006A7CF4" w:rsidRPr="006A7CF4" w:rsidRDefault="006A7CF4" w:rsidP="006A7CF4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Freitag</w:t>
            </w:r>
          </w:p>
        </w:tc>
        <w:tc>
          <w:tcPr>
            <w:tcW w:w="1204" w:type="dxa"/>
          </w:tcPr>
          <w:p w14:paraId="665D731C" w14:textId="59273833" w:rsidR="006A7CF4" w:rsidRPr="006A7CF4" w:rsidRDefault="006A7CF4" w:rsidP="006A7CF4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Samstag</w:t>
            </w:r>
          </w:p>
        </w:tc>
        <w:tc>
          <w:tcPr>
            <w:tcW w:w="1204" w:type="dxa"/>
          </w:tcPr>
          <w:p w14:paraId="2A15EB5D" w14:textId="622F1BFA" w:rsidR="006A7CF4" w:rsidRPr="006A7CF4" w:rsidRDefault="006A7CF4" w:rsidP="006A7CF4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Sonntag</w:t>
            </w:r>
          </w:p>
        </w:tc>
      </w:tr>
      <w:tr w:rsidR="006D6FB8" w14:paraId="4D55B220" w14:textId="77777777" w:rsidTr="006A7CF4">
        <w:tc>
          <w:tcPr>
            <w:tcW w:w="1203" w:type="dxa"/>
          </w:tcPr>
          <w:p w14:paraId="7B61DFB1" w14:textId="1CA21858" w:rsidR="006D6FB8" w:rsidRPr="006A7CF4" w:rsidRDefault="006D6FB8" w:rsidP="006D6FB8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Vormittag</w:t>
            </w:r>
          </w:p>
        </w:tc>
        <w:tc>
          <w:tcPr>
            <w:tcW w:w="1203" w:type="dxa"/>
          </w:tcPr>
          <w:p w14:paraId="74CF848E" w14:textId="5C34333C" w:rsidR="006D6FB8" w:rsidRDefault="00CC1BA5" w:rsidP="00DB1162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3" w:type="dxa"/>
          </w:tcPr>
          <w:p w14:paraId="581D3425" w14:textId="1F170E18" w:rsidR="006D6FB8" w:rsidRDefault="00CC1BA5" w:rsidP="00DB1162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3" w:type="dxa"/>
          </w:tcPr>
          <w:p w14:paraId="73665351" w14:textId="13301BF2" w:rsidR="006D6FB8" w:rsidRDefault="00CC1BA5" w:rsidP="00DB1162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37974F80" w14:textId="082D5A6A" w:rsidR="006D6FB8" w:rsidRDefault="00CC1BA5" w:rsidP="00DB1162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42D1ABC1" w14:textId="39E469A5" w:rsidR="006D6FB8" w:rsidRDefault="00CC1BA5" w:rsidP="00DB1162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00B6E52E" w14:textId="1189D6B3" w:rsidR="006D6FB8" w:rsidRDefault="00CC1BA5" w:rsidP="00DB1162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0382D5EE" w14:textId="6DE99DA8" w:rsidR="006D6FB8" w:rsidRDefault="00CC1BA5" w:rsidP="00DB1162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C1BA5" w14:paraId="387C5C36" w14:textId="77777777" w:rsidTr="006A7CF4">
        <w:tc>
          <w:tcPr>
            <w:tcW w:w="1203" w:type="dxa"/>
          </w:tcPr>
          <w:p w14:paraId="6B9F5078" w14:textId="0387FFF1" w:rsidR="00CC1BA5" w:rsidRPr="006A7CF4" w:rsidRDefault="00CC1BA5" w:rsidP="00CC1BA5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Nachmittag</w:t>
            </w:r>
          </w:p>
        </w:tc>
        <w:tc>
          <w:tcPr>
            <w:tcW w:w="1203" w:type="dxa"/>
          </w:tcPr>
          <w:p w14:paraId="59DEFA30" w14:textId="3D8B265B" w:rsidR="00CC1BA5" w:rsidRDefault="00CC1BA5" w:rsidP="00CC1BA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3" w:type="dxa"/>
          </w:tcPr>
          <w:p w14:paraId="5A30E12C" w14:textId="4A42E2B1" w:rsidR="00CC1BA5" w:rsidRDefault="00CC1BA5" w:rsidP="00CC1BA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3" w:type="dxa"/>
          </w:tcPr>
          <w:p w14:paraId="203B37BE" w14:textId="1D680F7A" w:rsidR="00CC1BA5" w:rsidRDefault="00CC1BA5" w:rsidP="00CC1BA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1AD636F0" w14:textId="2CC28AC4" w:rsidR="00CC1BA5" w:rsidRDefault="00CC1BA5" w:rsidP="00CC1BA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27065088" w14:textId="73B5DDA1" w:rsidR="00CC1BA5" w:rsidRDefault="00CC1BA5" w:rsidP="00CC1BA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384C45DA" w14:textId="794974A3" w:rsidR="00CC1BA5" w:rsidRDefault="00CC1BA5" w:rsidP="00CC1BA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61208ADE" w14:textId="052B3F1B" w:rsidR="00CC1BA5" w:rsidRDefault="00CC1BA5" w:rsidP="00CC1BA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C1BA5" w14:paraId="54E0919D" w14:textId="77777777" w:rsidTr="006A7CF4">
        <w:tc>
          <w:tcPr>
            <w:tcW w:w="1203" w:type="dxa"/>
          </w:tcPr>
          <w:p w14:paraId="15EA5D3C" w14:textId="7A486FCF" w:rsidR="00CC1BA5" w:rsidRPr="006A7CF4" w:rsidRDefault="00CC1BA5" w:rsidP="00CC1BA5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Abend</w:t>
            </w:r>
          </w:p>
        </w:tc>
        <w:tc>
          <w:tcPr>
            <w:tcW w:w="1203" w:type="dxa"/>
          </w:tcPr>
          <w:p w14:paraId="5B078390" w14:textId="2C6A9184" w:rsidR="00CC1BA5" w:rsidRDefault="00CC1BA5" w:rsidP="00CC1BA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3" w:type="dxa"/>
          </w:tcPr>
          <w:p w14:paraId="4A4F1111" w14:textId="09B012E7" w:rsidR="00CC1BA5" w:rsidRDefault="00CC1BA5" w:rsidP="00CC1BA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3" w:type="dxa"/>
          </w:tcPr>
          <w:p w14:paraId="564E8647" w14:textId="0B109E61" w:rsidR="00CC1BA5" w:rsidRDefault="00CC1BA5" w:rsidP="00CC1BA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1D82281D" w14:textId="572E0690" w:rsidR="00CC1BA5" w:rsidRDefault="00CC1BA5" w:rsidP="00CC1BA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25499D9B" w14:textId="7CA6FCBF" w:rsidR="00CC1BA5" w:rsidRDefault="00CC1BA5" w:rsidP="00CC1BA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142FF836" w14:textId="52DE87C6" w:rsidR="00CC1BA5" w:rsidRDefault="00CC1BA5" w:rsidP="00CC1BA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0F51EC3D" w14:textId="5CC646D9" w:rsidR="00CC1BA5" w:rsidRDefault="00CC1BA5" w:rsidP="00CC1BA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C1BA5" w14:paraId="5B8B9C93" w14:textId="77777777" w:rsidTr="006A7CF4">
        <w:tc>
          <w:tcPr>
            <w:tcW w:w="1203" w:type="dxa"/>
          </w:tcPr>
          <w:p w14:paraId="463F0961" w14:textId="4EBC1330" w:rsidR="00CC1BA5" w:rsidRPr="006A7CF4" w:rsidRDefault="00CC1BA5" w:rsidP="00CC1BA5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Nacht</w:t>
            </w:r>
          </w:p>
        </w:tc>
        <w:tc>
          <w:tcPr>
            <w:tcW w:w="1203" w:type="dxa"/>
          </w:tcPr>
          <w:p w14:paraId="7B57A3CE" w14:textId="120C5BC1" w:rsidR="00CC1BA5" w:rsidRDefault="00CC1BA5" w:rsidP="00CC1BA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3" w:type="dxa"/>
          </w:tcPr>
          <w:p w14:paraId="6C34004F" w14:textId="58B2D206" w:rsidR="00CC1BA5" w:rsidRDefault="00CC1BA5" w:rsidP="00CC1BA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3" w:type="dxa"/>
          </w:tcPr>
          <w:p w14:paraId="21FCB4E3" w14:textId="52B21FD4" w:rsidR="00CC1BA5" w:rsidRDefault="00CC1BA5" w:rsidP="00CC1BA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76B42860" w14:textId="2D5FF485" w:rsidR="00CC1BA5" w:rsidRDefault="00CC1BA5" w:rsidP="00CC1BA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787DE8C0" w14:textId="554EA169" w:rsidR="00CC1BA5" w:rsidRDefault="00CC1BA5" w:rsidP="00CC1BA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115713F3" w14:textId="5CC73720" w:rsidR="00CC1BA5" w:rsidRDefault="00CC1BA5" w:rsidP="00CC1BA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54A5110A" w14:textId="07FE9962" w:rsidR="00CC1BA5" w:rsidRDefault="00CC1BA5" w:rsidP="00CC1BA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5CB5754A" w14:textId="699F98C9" w:rsidR="006A7CF4" w:rsidRDefault="006A7CF4" w:rsidP="006A7CF4"/>
    <w:p w14:paraId="2AB5489D" w14:textId="1BD7E63E" w:rsidR="006A7CF4" w:rsidRPr="006A7CF4" w:rsidRDefault="00000000" w:rsidP="006A7CF4">
      <w:sdt>
        <w:sdtPr>
          <w:id w:val="-91569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CF4">
            <w:rPr>
              <w:rFonts w:ascii="MS Gothic" w:eastAsia="MS Gothic" w:hAnsi="MS Gothic" w:hint="eastAsia"/>
            </w:rPr>
            <w:t>☐</w:t>
          </w:r>
        </w:sdtContent>
      </w:sdt>
      <w:r w:rsidR="006A7CF4">
        <w:t xml:space="preserve"> </w:t>
      </w:r>
      <w:r w:rsidR="00865856">
        <w:t>unregelmässige Betreuung ca.</w:t>
      </w:r>
      <w:r w:rsidR="00247191">
        <w:t xml:space="preserve"> </w:t>
      </w:r>
      <w:r w:rsidR="00CC1BA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/>
          <w:bCs/>
        </w:rPr>
        <w:instrText xml:space="preserve"> FORMTEXT </w:instrText>
      </w:r>
      <w:r w:rsidR="00CC1BA5">
        <w:rPr>
          <w:b/>
          <w:bCs/>
        </w:rPr>
      </w:r>
      <w:r w:rsidR="00CC1BA5">
        <w:rPr>
          <w:b/>
          <w:bCs/>
        </w:rPr>
        <w:fldChar w:fldCharType="separate"/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</w:rPr>
        <w:fldChar w:fldCharType="end"/>
      </w:r>
      <w:r w:rsidR="00CC1BA5">
        <w:t xml:space="preserve"> </w:t>
      </w:r>
      <w:r w:rsidR="00865856">
        <w:t xml:space="preserve">Std. pro Woche </w:t>
      </w:r>
    </w:p>
    <w:p w14:paraId="5C4B2B61" w14:textId="77777777" w:rsidR="006D6FB8" w:rsidRDefault="006D6FB8" w:rsidP="009D219E">
      <w:pPr>
        <w:pStyle w:val="Titel"/>
      </w:pPr>
    </w:p>
    <w:p w14:paraId="42F7CC02" w14:textId="77777777" w:rsidR="00247191" w:rsidRPr="001D36CC" w:rsidRDefault="009D219E" w:rsidP="00247191">
      <w:pPr>
        <w:pStyle w:val="Titel"/>
        <w:rPr>
          <w:b w:val="0"/>
        </w:rPr>
      </w:pPr>
      <w:r>
        <w:t>Kind 2</w:t>
      </w:r>
      <w:r w:rsidR="006D6FB8">
        <w:br/>
      </w:r>
    </w:p>
    <w:p w14:paraId="317B7E21" w14:textId="77777777" w:rsidR="00CC1BA5" w:rsidRDefault="00CC1BA5" w:rsidP="00CC1BA5">
      <w:pPr>
        <w:tabs>
          <w:tab w:val="left" w:pos="4253"/>
          <w:tab w:val="right" w:pos="9638"/>
        </w:tabs>
        <w:spacing w:after="120"/>
      </w:pPr>
      <w:r w:rsidRPr="001D36CC">
        <w:rPr>
          <w:bCs/>
        </w:rPr>
        <w:t>Name:</w:t>
      </w:r>
      <w:r>
        <w:rPr>
          <w:bCs/>
        </w:rPr>
        <w:t xml:space="preserve"> </w:t>
      </w: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r w:rsidRPr="00430BAE">
        <w:rPr>
          <w:bCs/>
        </w:rPr>
        <w:tab/>
      </w:r>
      <w:r w:rsidRPr="001D36CC">
        <w:rPr>
          <w:bCs/>
        </w:rPr>
        <w:t xml:space="preserve">Vorname: </w:t>
      </w: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69A272F4" w14:textId="77777777" w:rsidR="00CC1BA5" w:rsidRDefault="00CC1BA5" w:rsidP="00CC1BA5">
      <w:pPr>
        <w:tabs>
          <w:tab w:val="left" w:pos="4253"/>
          <w:tab w:val="right" w:pos="9638"/>
        </w:tabs>
        <w:spacing w:after="120"/>
        <w:rPr>
          <w:bCs/>
        </w:rPr>
      </w:pPr>
      <w:proofErr w:type="spellStart"/>
      <w:r w:rsidRPr="005403BA">
        <w:rPr>
          <w:bCs/>
        </w:rPr>
        <w:t>Geb.Datum</w:t>
      </w:r>
      <w:proofErr w:type="spellEnd"/>
      <w:r w:rsidRPr="005403BA">
        <w:rPr>
          <w:bCs/>
        </w:rPr>
        <w:t xml:space="preserve">: </w:t>
      </w: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r w:rsidRPr="00430BAE">
        <w:rPr>
          <w:bCs/>
        </w:rPr>
        <w:tab/>
      </w:r>
      <w:r>
        <w:rPr>
          <w:bCs/>
        </w:rPr>
        <w:t>Betreuungsvertrag gültig ab</w:t>
      </w:r>
      <w:r w:rsidRPr="005403BA">
        <w:rPr>
          <w:bCs/>
        </w:rPr>
        <w:t xml:space="preserve">: </w:t>
      </w: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639BE099" w14:textId="5FC34513" w:rsidR="009D219E" w:rsidRPr="009D219E" w:rsidRDefault="009D219E" w:rsidP="00247191">
      <w:pPr>
        <w:pStyle w:val="Titel"/>
        <w:rPr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51"/>
        <w:gridCol w:w="1045"/>
        <w:gridCol w:w="1110"/>
        <w:gridCol w:w="1299"/>
        <w:gridCol w:w="1274"/>
        <w:gridCol w:w="1132"/>
      </w:tblGrid>
      <w:tr w:rsidR="009D219E" w:rsidRPr="009D219E" w14:paraId="6A0E6C41" w14:textId="77777777" w:rsidTr="00AC4368">
        <w:tc>
          <w:tcPr>
            <w:tcW w:w="1674" w:type="pct"/>
            <w:tcBorders>
              <w:bottom w:val="single" w:sz="4" w:space="0" w:color="auto"/>
            </w:tcBorders>
          </w:tcPr>
          <w:p w14:paraId="6E044A1C" w14:textId="77777777" w:rsidR="009D219E" w:rsidRPr="009D219E" w:rsidRDefault="009D219E" w:rsidP="009D219E">
            <w:pPr>
              <w:rPr>
                <w:rFonts w:cs="Arial"/>
                <w:i/>
                <w:sz w:val="16"/>
                <w:szCs w:val="20"/>
              </w:rPr>
            </w:pPr>
            <w:r w:rsidRPr="009D219E">
              <w:rPr>
                <w:rFonts w:cs="Arial"/>
                <w:i/>
                <w:sz w:val="16"/>
                <w:szCs w:val="20"/>
              </w:rPr>
              <w:t>Bitte Zutreffendes ankreuzen.</w:t>
            </w:r>
          </w:p>
        </w:tc>
        <w:tc>
          <w:tcPr>
            <w:tcW w:w="286" w:type="pct"/>
          </w:tcPr>
          <w:p w14:paraId="359C1008" w14:textId="77777777" w:rsidR="009D219E" w:rsidRPr="009D219E" w:rsidRDefault="009D219E" w:rsidP="009D219E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542" w:type="pct"/>
          </w:tcPr>
          <w:p w14:paraId="3F1FC020" w14:textId="77777777" w:rsidR="009D219E" w:rsidRPr="009D219E" w:rsidRDefault="009D219E" w:rsidP="009D219E">
            <w:pPr>
              <w:rPr>
                <w:rFonts w:cs="Arial"/>
                <w:b/>
                <w:sz w:val="16"/>
                <w:szCs w:val="20"/>
              </w:rPr>
            </w:pPr>
            <w:r w:rsidRPr="009D219E">
              <w:rPr>
                <w:rFonts w:cs="Arial"/>
                <w:b/>
                <w:sz w:val="16"/>
                <w:szCs w:val="20"/>
              </w:rPr>
              <w:t>7 bis</w:t>
            </w:r>
          </w:p>
          <w:p w14:paraId="401A4E76" w14:textId="77777777" w:rsidR="009D219E" w:rsidRPr="009D219E" w:rsidRDefault="009D219E" w:rsidP="009D219E">
            <w:pPr>
              <w:rPr>
                <w:rFonts w:cs="Arial"/>
                <w:b/>
                <w:sz w:val="16"/>
                <w:szCs w:val="20"/>
              </w:rPr>
            </w:pPr>
            <w:r w:rsidRPr="009D219E">
              <w:rPr>
                <w:rFonts w:cs="Arial"/>
                <w:b/>
                <w:sz w:val="16"/>
                <w:szCs w:val="20"/>
              </w:rPr>
              <w:t>11 Uhr</w:t>
            </w:r>
          </w:p>
        </w:tc>
        <w:tc>
          <w:tcPr>
            <w:tcW w:w="576" w:type="pct"/>
          </w:tcPr>
          <w:p w14:paraId="4C40DF9B" w14:textId="77777777" w:rsidR="009D219E" w:rsidRPr="009D219E" w:rsidRDefault="009D219E" w:rsidP="009D219E">
            <w:pPr>
              <w:rPr>
                <w:rFonts w:cs="Arial"/>
                <w:b/>
                <w:sz w:val="16"/>
                <w:szCs w:val="20"/>
              </w:rPr>
            </w:pPr>
            <w:r w:rsidRPr="009D219E">
              <w:rPr>
                <w:rFonts w:cs="Arial"/>
                <w:b/>
                <w:sz w:val="16"/>
                <w:szCs w:val="20"/>
              </w:rPr>
              <w:t>7 bis</w:t>
            </w:r>
          </w:p>
          <w:p w14:paraId="6FCF15DF" w14:textId="77777777" w:rsidR="009D219E" w:rsidRPr="009D219E" w:rsidRDefault="009D219E" w:rsidP="009D219E">
            <w:pPr>
              <w:rPr>
                <w:rFonts w:cs="Arial"/>
                <w:b/>
                <w:sz w:val="16"/>
                <w:szCs w:val="20"/>
              </w:rPr>
            </w:pPr>
            <w:r w:rsidRPr="009D219E">
              <w:rPr>
                <w:rFonts w:cs="Arial"/>
                <w:b/>
                <w:sz w:val="16"/>
                <w:szCs w:val="20"/>
              </w:rPr>
              <w:t>14.15 Uhr</w:t>
            </w:r>
          </w:p>
        </w:tc>
        <w:tc>
          <w:tcPr>
            <w:tcW w:w="674" w:type="pct"/>
          </w:tcPr>
          <w:p w14:paraId="768700AC" w14:textId="77777777" w:rsidR="009D219E" w:rsidRPr="009D219E" w:rsidRDefault="009D219E" w:rsidP="009D219E">
            <w:pPr>
              <w:rPr>
                <w:rFonts w:cs="Arial"/>
                <w:b/>
                <w:sz w:val="16"/>
                <w:szCs w:val="20"/>
              </w:rPr>
            </w:pPr>
            <w:r w:rsidRPr="009D219E">
              <w:rPr>
                <w:rFonts w:cs="Arial"/>
                <w:b/>
                <w:sz w:val="16"/>
                <w:szCs w:val="20"/>
              </w:rPr>
              <w:t xml:space="preserve">11 bis </w:t>
            </w:r>
          </w:p>
          <w:p w14:paraId="3431BFA5" w14:textId="77777777" w:rsidR="009D219E" w:rsidRPr="009D219E" w:rsidRDefault="009D219E" w:rsidP="009D219E">
            <w:pPr>
              <w:rPr>
                <w:rFonts w:cs="Arial"/>
                <w:b/>
                <w:sz w:val="16"/>
                <w:szCs w:val="20"/>
              </w:rPr>
            </w:pPr>
            <w:r w:rsidRPr="009D219E">
              <w:rPr>
                <w:rFonts w:cs="Arial"/>
                <w:b/>
                <w:sz w:val="16"/>
                <w:szCs w:val="20"/>
              </w:rPr>
              <w:t>18.30 Uhr</w:t>
            </w:r>
          </w:p>
        </w:tc>
        <w:tc>
          <w:tcPr>
            <w:tcW w:w="661" w:type="pct"/>
          </w:tcPr>
          <w:p w14:paraId="7391EBD7" w14:textId="77777777" w:rsidR="009D219E" w:rsidRPr="009D219E" w:rsidRDefault="009D219E" w:rsidP="009D219E">
            <w:pPr>
              <w:rPr>
                <w:rFonts w:cs="Arial"/>
                <w:b/>
                <w:sz w:val="16"/>
                <w:szCs w:val="20"/>
              </w:rPr>
            </w:pPr>
            <w:r w:rsidRPr="009D219E">
              <w:rPr>
                <w:rFonts w:cs="Arial"/>
                <w:b/>
                <w:sz w:val="16"/>
                <w:szCs w:val="20"/>
              </w:rPr>
              <w:t>13.45 bis</w:t>
            </w:r>
          </w:p>
          <w:p w14:paraId="40117B36" w14:textId="77777777" w:rsidR="009D219E" w:rsidRPr="009D219E" w:rsidRDefault="009D219E" w:rsidP="009D219E">
            <w:pPr>
              <w:rPr>
                <w:rFonts w:cs="Arial"/>
                <w:b/>
                <w:sz w:val="16"/>
                <w:szCs w:val="20"/>
              </w:rPr>
            </w:pPr>
            <w:r w:rsidRPr="009D219E">
              <w:rPr>
                <w:rFonts w:cs="Arial"/>
                <w:b/>
                <w:sz w:val="16"/>
                <w:szCs w:val="20"/>
              </w:rPr>
              <w:t>18.30 Uhr</w:t>
            </w:r>
          </w:p>
        </w:tc>
        <w:tc>
          <w:tcPr>
            <w:tcW w:w="587" w:type="pct"/>
          </w:tcPr>
          <w:p w14:paraId="79B093DD" w14:textId="77777777" w:rsidR="009D219E" w:rsidRPr="009D219E" w:rsidRDefault="009D219E" w:rsidP="009D219E">
            <w:pPr>
              <w:rPr>
                <w:rFonts w:cs="Arial"/>
                <w:b/>
                <w:sz w:val="16"/>
                <w:szCs w:val="20"/>
              </w:rPr>
            </w:pPr>
            <w:r w:rsidRPr="009D219E">
              <w:rPr>
                <w:rFonts w:cs="Arial"/>
                <w:b/>
                <w:sz w:val="16"/>
                <w:szCs w:val="20"/>
              </w:rPr>
              <w:t xml:space="preserve">7 bis </w:t>
            </w:r>
          </w:p>
          <w:p w14:paraId="06258FE8" w14:textId="77777777" w:rsidR="009D219E" w:rsidRPr="009D219E" w:rsidRDefault="009D219E" w:rsidP="009D219E">
            <w:pPr>
              <w:rPr>
                <w:rFonts w:cs="Arial"/>
                <w:b/>
                <w:sz w:val="16"/>
                <w:szCs w:val="20"/>
              </w:rPr>
            </w:pPr>
            <w:r w:rsidRPr="009D219E">
              <w:rPr>
                <w:rFonts w:cs="Arial"/>
                <w:b/>
                <w:sz w:val="16"/>
                <w:szCs w:val="20"/>
              </w:rPr>
              <w:t>18.30 Uhr</w:t>
            </w:r>
          </w:p>
        </w:tc>
      </w:tr>
      <w:tr w:rsidR="006D6FB8" w:rsidRPr="009D219E" w14:paraId="34263F51" w14:textId="77777777" w:rsidTr="00AC4368">
        <w:tc>
          <w:tcPr>
            <w:tcW w:w="167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65BE390" w14:textId="77777777" w:rsidR="006D6FB8" w:rsidRPr="009D219E" w:rsidRDefault="006D6FB8" w:rsidP="006D6FB8">
            <w:pPr>
              <w:rPr>
                <w:rFonts w:cs="Arial"/>
                <w:b/>
                <w:szCs w:val="20"/>
              </w:rPr>
            </w:pPr>
            <w:r w:rsidRPr="009D219E">
              <w:rPr>
                <w:rFonts w:cs="Arial"/>
                <w:b/>
                <w:szCs w:val="20"/>
              </w:rPr>
              <w:t xml:space="preserve">Betreuungszeiten Kind gemäss </w:t>
            </w:r>
          </w:p>
          <w:p w14:paraId="4E35DF02" w14:textId="12852BB3" w:rsidR="006D6FB8" w:rsidRPr="009D219E" w:rsidRDefault="006D6FB8" w:rsidP="006D6FB8">
            <w:pPr>
              <w:rPr>
                <w:rFonts w:cs="Arial"/>
                <w:b/>
                <w:szCs w:val="20"/>
              </w:rPr>
            </w:pPr>
            <w:r w:rsidRPr="009D219E">
              <w:rPr>
                <w:rFonts w:cs="Arial"/>
                <w:b/>
                <w:szCs w:val="20"/>
              </w:rPr>
              <w:t>Betreuungsvertrag</w:t>
            </w:r>
            <w:r>
              <w:rPr>
                <w:rFonts w:cs="Arial"/>
                <w:b/>
                <w:szCs w:val="20"/>
              </w:rPr>
              <w:t xml:space="preserve"> mit Kindertagesstätte </w:t>
            </w:r>
          </w:p>
        </w:tc>
        <w:tc>
          <w:tcPr>
            <w:tcW w:w="286" w:type="pct"/>
          </w:tcPr>
          <w:p w14:paraId="03B92573" w14:textId="77777777" w:rsidR="006D6FB8" w:rsidRPr="009D219E" w:rsidRDefault="006D6FB8" w:rsidP="006D6FB8">
            <w:pPr>
              <w:rPr>
                <w:rFonts w:cs="Arial"/>
                <w:szCs w:val="20"/>
              </w:rPr>
            </w:pPr>
            <w:r w:rsidRPr="009D219E">
              <w:rPr>
                <w:rFonts w:cs="Arial"/>
                <w:szCs w:val="20"/>
              </w:rPr>
              <w:t>Mo</w:t>
            </w:r>
          </w:p>
        </w:tc>
        <w:sdt>
          <w:sdtPr>
            <w:rPr>
              <w:rFonts w:cs="Arial"/>
              <w:szCs w:val="20"/>
            </w:rPr>
            <w:id w:val="12843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pct"/>
              </w:tcPr>
              <w:p w14:paraId="70DE5875" w14:textId="286AB5BC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727682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pct"/>
              </w:tcPr>
              <w:p w14:paraId="1CF47CBD" w14:textId="20CAA6B2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00998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4" w:type="pct"/>
              </w:tcPr>
              <w:p w14:paraId="6A62186D" w14:textId="1969B363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1003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pct"/>
              </w:tcPr>
              <w:p w14:paraId="50500F86" w14:textId="0713A3B3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23705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7" w:type="pct"/>
              </w:tcPr>
              <w:p w14:paraId="2A70602C" w14:textId="177BCF7D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6D6FB8" w:rsidRPr="009D219E" w14:paraId="0CE78A10" w14:textId="77777777" w:rsidTr="00AC4368">
        <w:tc>
          <w:tcPr>
            <w:tcW w:w="167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57DD45" w14:textId="77777777" w:rsidR="006D6FB8" w:rsidRPr="009D219E" w:rsidRDefault="006D6FB8" w:rsidP="006D6FB8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86" w:type="pct"/>
          </w:tcPr>
          <w:p w14:paraId="57D0678C" w14:textId="77777777" w:rsidR="006D6FB8" w:rsidRPr="009D219E" w:rsidRDefault="006D6FB8" w:rsidP="006D6FB8">
            <w:pPr>
              <w:rPr>
                <w:rFonts w:cs="Arial"/>
                <w:szCs w:val="20"/>
              </w:rPr>
            </w:pPr>
            <w:r w:rsidRPr="009D219E">
              <w:rPr>
                <w:rFonts w:cs="Arial"/>
                <w:szCs w:val="20"/>
              </w:rPr>
              <w:t>Di</w:t>
            </w:r>
          </w:p>
        </w:tc>
        <w:sdt>
          <w:sdtPr>
            <w:rPr>
              <w:rFonts w:cs="Arial"/>
              <w:szCs w:val="20"/>
            </w:rPr>
            <w:id w:val="89115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pct"/>
              </w:tcPr>
              <w:p w14:paraId="71214AA3" w14:textId="411A73E7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887696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pct"/>
              </w:tcPr>
              <w:p w14:paraId="253934D2" w14:textId="2EDD3578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10788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4" w:type="pct"/>
              </w:tcPr>
              <w:p w14:paraId="1EAC1B75" w14:textId="7758FA2F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31711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pct"/>
              </w:tcPr>
              <w:p w14:paraId="4BA60FB3" w14:textId="2B82C2C1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60869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7" w:type="pct"/>
              </w:tcPr>
              <w:p w14:paraId="3CB528B5" w14:textId="52762C52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6D6FB8" w:rsidRPr="009D219E" w14:paraId="061E3DF0" w14:textId="77777777" w:rsidTr="00AC4368">
        <w:tc>
          <w:tcPr>
            <w:tcW w:w="167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A84747" w14:textId="77777777" w:rsidR="006D6FB8" w:rsidRPr="009D219E" w:rsidRDefault="006D6FB8" w:rsidP="006D6FB8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86" w:type="pct"/>
          </w:tcPr>
          <w:p w14:paraId="37C342DD" w14:textId="77777777" w:rsidR="006D6FB8" w:rsidRPr="009D219E" w:rsidRDefault="006D6FB8" w:rsidP="006D6FB8">
            <w:pPr>
              <w:rPr>
                <w:rFonts w:cs="Arial"/>
                <w:szCs w:val="20"/>
              </w:rPr>
            </w:pPr>
            <w:r w:rsidRPr="009D219E">
              <w:rPr>
                <w:rFonts w:cs="Arial"/>
                <w:szCs w:val="20"/>
              </w:rPr>
              <w:t>Mi</w:t>
            </w:r>
          </w:p>
        </w:tc>
        <w:sdt>
          <w:sdtPr>
            <w:rPr>
              <w:rFonts w:cs="Arial"/>
              <w:szCs w:val="20"/>
            </w:rPr>
            <w:id w:val="-865290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pct"/>
              </w:tcPr>
              <w:p w14:paraId="58E8EA7B" w14:textId="590B85AD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72289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pct"/>
              </w:tcPr>
              <w:p w14:paraId="7A78547C" w14:textId="2A1424CD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41459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4" w:type="pct"/>
              </w:tcPr>
              <w:p w14:paraId="754E1726" w14:textId="61D495FA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14204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pct"/>
              </w:tcPr>
              <w:p w14:paraId="4FDB019E" w14:textId="338A78EE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54049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7" w:type="pct"/>
              </w:tcPr>
              <w:p w14:paraId="1FD9EB22" w14:textId="624E0585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6D6FB8" w:rsidRPr="009D219E" w14:paraId="111B466A" w14:textId="77777777" w:rsidTr="00AC4368">
        <w:tc>
          <w:tcPr>
            <w:tcW w:w="167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3AD7B5" w14:textId="77777777" w:rsidR="006D6FB8" w:rsidRPr="009D219E" w:rsidRDefault="006D6FB8" w:rsidP="006D6FB8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86" w:type="pct"/>
          </w:tcPr>
          <w:p w14:paraId="59722B72" w14:textId="77777777" w:rsidR="006D6FB8" w:rsidRPr="009D219E" w:rsidRDefault="006D6FB8" w:rsidP="006D6FB8">
            <w:pPr>
              <w:rPr>
                <w:rFonts w:cs="Arial"/>
                <w:szCs w:val="20"/>
              </w:rPr>
            </w:pPr>
            <w:r w:rsidRPr="009D219E">
              <w:rPr>
                <w:rFonts w:cs="Arial"/>
                <w:szCs w:val="20"/>
              </w:rPr>
              <w:t>Do</w:t>
            </w:r>
          </w:p>
        </w:tc>
        <w:sdt>
          <w:sdtPr>
            <w:rPr>
              <w:rFonts w:cs="Arial"/>
              <w:szCs w:val="20"/>
            </w:rPr>
            <w:id w:val="-204157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pct"/>
              </w:tcPr>
              <w:p w14:paraId="0BF99573" w14:textId="4C856314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1141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pct"/>
              </w:tcPr>
              <w:p w14:paraId="00E718E0" w14:textId="3436C41E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79097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4" w:type="pct"/>
              </w:tcPr>
              <w:p w14:paraId="3CB1F06A" w14:textId="340E822C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968274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pct"/>
              </w:tcPr>
              <w:p w14:paraId="1160DE57" w14:textId="2BA4B292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91822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7" w:type="pct"/>
              </w:tcPr>
              <w:p w14:paraId="4C3E67A7" w14:textId="686343AF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6D6FB8" w:rsidRPr="009D219E" w14:paraId="39F85E10" w14:textId="77777777" w:rsidTr="00AC4368">
        <w:tc>
          <w:tcPr>
            <w:tcW w:w="167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6914B1" w14:textId="77777777" w:rsidR="006D6FB8" w:rsidRPr="009D219E" w:rsidRDefault="006D6FB8" w:rsidP="006D6FB8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86" w:type="pct"/>
          </w:tcPr>
          <w:p w14:paraId="004BAF62" w14:textId="77777777" w:rsidR="006D6FB8" w:rsidRPr="009D219E" w:rsidRDefault="006D6FB8" w:rsidP="006D6FB8">
            <w:pPr>
              <w:rPr>
                <w:rFonts w:cs="Arial"/>
                <w:szCs w:val="20"/>
              </w:rPr>
            </w:pPr>
            <w:r w:rsidRPr="009D219E">
              <w:rPr>
                <w:rFonts w:cs="Arial"/>
                <w:szCs w:val="20"/>
              </w:rPr>
              <w:t>Fr</w:t>
            </w:r>
          </w:p>
        </w:tc>
        <w:sdt>
          <w:sdtPr>
            <w:rPr>
              <w:rFonts w:cs="Arial"/>
              <w:szCs w:val="20"/>
            </w:rPr>
            <w:id w:val="-192317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pct"/>
              </w:tcPr>
              <w:p w14:paraId="7293F759" w14:textId="508FBF84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378199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pct"/>
              </w:tcPr>
              <w:p w14:paraId="31850CBE" w14:textId="35B2FCDA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779112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4" w:type="pct"/>
              </w:tcPr>
              <w:p w14:paraId="58469D2E" w14:textId="2E9AFF21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365182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pct"/>
              </w:tcPr>
              <w:p w14:paraId="2808C47B" w14:textId="0B3A56DB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86250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7" w:type="pct"/>
              </w:tcPr>
              <w:p w14:paraId="73666332" w14:textId="5822B612" w:rsidR="006D6FB8" w:rsidRPr="009D219E" w:rsidRDefault="006D6FB8" w:rsidP="00DB1162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</w:tbl>
    <w:p w14:paraId="6501113C" w14:textId="44111B8F" w:rsidR="00865856" w:rsidRDefault="006D6FB8" w:rsidP="00865856">
      <w:pPr>
        <w:pStyle w:val="Titel"/>
      </w:pPr>
      <w:r>
        <w:lastRenderedPageBreak/>
        <w:br/>
      </w:r>
      <w:r>
        <w:br/>
      </w:r>
      <w:r w:rsidR="00865856">
        <w:t xml:space="preserve">Betreuungszeiten Tagesfamilie: </w:t>
      </w:r>
    </w:p>
    <w:p w14:paraId="74FF17BD" w14:textId="4A65E5D9" w:rsidR="00865856" w:rsidRDefault="00865856" w:rsidP="00865856">
      <w:r>
        <w:t xml:space="preserve">Bitte jeweils </w:t>
      </w:r>
      <w:r w:rsidRPr="00901CD5">
        <w:rPr>
          <w:u w:val="single"/>
        </w:rPr>
        <w:t>Stunden</w:t>
      </w:r>
      <w:r>
        <w:t xml:space="preserve"> eintragen.</w:t>
      </w:r>
      <w:r w:rsidR="00901CD5"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CC1BA5" w14:paraId="59017EAF" w14:textId="77777777" w:rsidTr="0075209D">
        <w:tc>
          <w:tcPr>
            <w:tcW w:w="1203" w:type="dxa"/>
          </w:tcPr>
          <w:p w14:paraId="6395E2C9" w14:textId="77777777" w:rsidR="00CC1BA5" w:rsidRDefault="00CC1BA5" w:rsidP="0075209D"/>
        </w:tc>
        <w:tc>
          <w:tcPr>
            <w:tcW w:w="1203" w:type="dxa"/>
          </w:tcPr>
          <w:p w14:paraId="082A1782" w14:textId="77777777" w:rsidR="00CC1BA5" w:rsidRPr="006A7CF4" w:rsidRDefault="00CC1BA5" w:rsidP="0075209D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Montag</w:t>
            </w:r>
          </w:p>
        </w:tc>
        <w:tc>
          <w:tcPr>
            <w:tcW w:w="1203" w:type="dxa"/>
          </w:tcPr>
          <w:p w14:paraId="51D48B93" w14:textId="77777777" w:rsidR="00CC1BA5" w:rsidRPr="006A7CF4" w:rsidRDefault="00CC1BA5" w:rsidP="0075209D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Dienstag</w:t>
            </w:r>
          </w:p>
        </w:tc>
        <w:tc>
          <w:tcPr>
            <w:tcW w:w="1203" w:type="dxa"/>
          </w:tcPr>
          <w:p w14:paraId="61FB6CD4" w14:textId="77777777" w:rsidR="00CC1BA5" w:rsidRPr="006A7CF4" w:rsidRDefault="00CC1BA5" w:rsidP="0075209D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Mittwoch</w:t>
            </w:r>
          </w:p>
        </w:tc>
        <w:tc>
          <w:tcPr>
            <w:tcW w:w="1204" w:type="dxa"/>
          </w:tcPr>
          <w:p w14:paraId="058AE679" w14:textId="77777777" w:rsidR="00CC1BA5" w:rsidRPr="006A7CF4" w:rsidRDefault="00CC1BA5" w:rsidP="0075209D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Donnerstag</w:t>
            </w:r>
          </w:p>
        </w:tc>
        <w:tc>
          <w:tcPr>
            <w:tcW w:w="1204" w:type="dxa"/>
          </w:tcPr>
          <w:p w14:paraId="3CB8612F" w14:textId="77777777" w:rsidR="00CC1BA5" w:rsidRPr="006A7CF4" w:rsidRDefault="00CC1BA5" w:rsidP="0075209D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Freitag</w:t>
            </w:r>
          </w:p>
        </w:tc>
        <w:tc>
          <w:tcPr>
            <w:tcW w:w="1204" w:type="dxa"/>
          </w:tcPr>
          <w:p w14:paraId="08752EE1" w14:textId="77777777" w:rsidR="00CC1BA5" w:rsidRPr="006A7CF4" w:rsidRDefault="00CC1BA5" w:rsidP="0075209D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Samstag</w:t>
            </w:r>
          </w:p>
        </w:tc>
        <w:tc>
          <w:tcPr>
            <w:tcW w:w="1204" w:type="dxa"/>
          </w:tcPr>
          <w:p w14:paraId="1294294F" w14:textId="77777777" w:rsidR="00CC1BA5" w:rsidRPr="006A7CF4" w:rsidRDefault="00CC1BA5" w:rsidP="0075209D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Sonntag</w:t>
            </w:r>
          </w:p>
        </w:tc>
      </w:tr>
      <w:tr w:rsidR="00CC1BA5" w14:paraId="2D89FC43" w14:textId="77777777" w:rsidTr="0075209D">
        <w:tc>
          <w:tcPr>
            <w:tcW w:w="1203" w:type="dxa"/>
          </w:tcPr>
          <w:p w14:paraId="2965E840" w14:textId="77777777" w:rsidR="00CC1BA5" w:rsidRPr="006A7CF4" w:rsidRDefault="00CC1BA5" w:rsidP="0075209D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Vormittag</w:t>
            </w:r>
          </w:p>
        </w:tc>
        <w:tc>
          <w:tcPr>
            <w:tcW w:w="1203" w:type="dxa"/>
          </w:tcPr>
          <w:p w14:paraId="458BAF93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3" w:type="dxa"/>
          </w:tcPr>
          <w:p w14:paraId="1ADB6974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3" w:type="dxa"/>
          </w:tcPr>
          <w:p w14:paraId="6E6952D1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599B074C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2B73D3B0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158CE20E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58C8E1C4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C1BA5" w14:paraId="4AF48E69" w14:textId="77777777" w:rsidTr="0075209D">
        <w:tc>
          <w:tcPr>
            <w:tcW w:w="1203" w:type="dxa"/>
          </w:tcPr>
          <w:p w14:paraId="219F6AF0" w14:textId="77777777" w:rsidR="00CC1BA5" w:rsidRPr="006A7CF4" w:rsidRDefault="00CC1BA5" w:rsidP="0075209D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Nachmittag</w:t>
            </w:r>
          </w:p>
        </w:tc>
        <w:tc>
          <w:tcPr>
            <w:tcW w:w="1203" w:type="dxa"/>
          </w:tcPr>
          <w:p w14:paraId="7BD62F6F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3" w:type="dxa"/>
          </w:tcPr>
          <w:p w14:paraId="62E6A2A5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3" w:type="dxa"/>
          </w:tcPr>
          <w:p w14:paraId="44FA6E61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5669624B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23ECB608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4B102221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44FA21EE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C1BA5" w14:paraId="2496F679" w14:textId="77777777" w:rsidTr="0075209D">
        <w:tc>
          <w:tcPr>
            <w:tcW w:w="1203" w:type="dxa"/>
          </w:tcPr>
          <w:p w14:paraId="23084204" w14:textId="77777777" w:rsidR="00CC1BA5" w:rsidRPr="006A7CF4" w:rsidRDefault="00CC1BA5" w:rsidP="0075209D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Abend</w:t>
            </w:r>
          </w:p>
        </w:tc>
        <w:tc>
          <w:tcPr>
            <w:tcW w:w="1203" w:type="dxa"/>
          </w:tcPr>
          <w:p w14:paraId="0ED94E33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3" w:type="dxa"/>
          </w:tcPr>
          <w:p w14:paraId="4199BD97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3" w:type="dxa"/>
          </w:tcPr>
          <w:p w14:paraId="420B1323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3DE9F1EB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52F293CB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3F1CC144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4D2F2478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C1BA5" w14:paraId="57D232AC" w14:textId="77777777" w:rsidTr="0075209D">
        <w:tc>
          <w:tcPr>
            <w:tcW w:w="1203" w:type="dxa"/>
          </w:tcPr>
          <w:p w14:paraId="4E7A427E" w14:textId="77777777" w:rsidR="00CC1BA5" w:rsidRPr="006A7CF4" w:rsidRDefault="00CC1BA5" w:rsidP="0075209D">
            <w:pPr>
              <w:rPr>
                <w:b/>
                <w:bCs/>
                <w:sz w:val="16"/>
                <w:szCs w:val="16"/>
              </w:rPr>
            </w:pPr>
            <w:r w:rsidRPr="006A7CF4">
              <w:rPr>
                <w:b/>
                <w:bCs/>
                <w:sz w:val="16"/>
                <w:szCs w:val="16"/>
              </w:rPr>
              <w:t>Nacht</w:t>
            </w:r>
          </w:p>
        </w:tc>
        <w:tc>
          <w:tcPr>
            <w:tcW w:w="1203" w:type="dxa"/>
          </w:tcPr>
          <w:p w14:paraId="4355C100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3" w:type="dxa"/>
          </w:tcPr>
          <w:p w14:paraId="4BDA060D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3" w:type="dxa"/>
          </w:tcPr>
          <w:p w14:paraId="0626ED87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1E730E7D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3EFF9EF6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6F821D21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04" w:type="dxa"/>
          </w:tcPr>
          <w:p w14:paraId="6DA46C0D" w14:textId="77777777" w:rsidR="00CC1BA5" w:rsidRDefault="00CC1BA5" w:rsidP="0075209D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4FE9360" w14:textId="77777777" w:rsidR="00DB1162" w:rsidRDefault="00DB1162" w:rsidP="00865856"/>
    <w:p w14:paraId="65CCF642" w14:textId="77777777" w:rsidR="00247191" w:rsidRPr="006A7CF4" w:rsidRDefault="00000000" w:rsidP="00247191">
      <w:sdt>
        <w:sdtPr>
          <w:id w:val="13591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191">
            <w:rPr>
              <w:rFonts w:ascii="MS Gothic" w:eastAsia="MS Gothic" w:hAnsi="MS Gothic" w:hint="eastAsia"/>
            </w:rPr>
            <w:t>☐</w:t>
          </w:r>
        </w:sdtContent>
      </w:sdt>
      <w:r w:rsidR="00247191">
        <w:t xml:space="preserve"> unregelmässige Betreuung ca. </w:t>
      </w:r>
      <w:sdt>
        <w:sdtPr>
          <w:rPr>
            <w:b/>
            <w:bCs/>
          </w:rPr>
          <w:id w:val="-435683766"/>
          <w:placeholder>
            <w:docPart w:val="B67D795B797A4AB5990F92B966F4ACF7"/>
          </w:placeholder>
          <w:showingPlcHdr/>
        </w:sdtPr>
        <w:sdtContent>
          <w:r w:rsidR="00247191" w:rsidRPr="001D36CC">
            <w:rPr>
              <w:rStyle w:val="Platzhaltertext"/>
              <w:b/>
            </w:rPr>
            <w:t>Text eingeben</w:t>
          </w:r>
        </w:sdtContent>
      </w:sdt>
      <w:r w:rsidR="00247191">
        <w:t xml:space="preserve"> Std. pro Woche </w:t>
      </w:r>
    </w:p>
    <w:p w14:paraId="735DE0E3" w14:textId="77777777" w:rsidR="00313720" w:rsidRDefault="00313720" w:rsidP="009D219E">
      <w:pPr>
        <w:tabs>
          <w:tab w:val="left" w:pos="6521"/>
          <w:tab w:val="right" w:pos="9638"/>
        </w:tabs>
        <w:rPr>
          <w:b/>
          <w:szCs w:val="20"/>
        </w:rPr>
      </w:pPr>
    </w:p>
    <w:p w14:paraId="73894E1D" w14:textId="77777777" w:rsidR="00313720" w:rsidRDefault="00313720" w:rsidP="009D219E">
      <w:pPr>
        <w:tabs>
          <w:tab w:val="left" w:pos="6521"/>
          <w:tab w:val="right" w:pos="9638"/>
        </w:tabs>
        <w:rPr>
          <w:b/>
          <w:szCs w:val="20"/>
        </w:rPr>
      </w:pPr>
    </w:p>
    <w:p w14:paraId="3772C42E" w14:textId="64BD4A70" w:rsidR="00231017" w:rsidRPr="00865856" w:rsidRDefault="00231017" w:rsidP="00865856">
      <w:pPr>
        <w:rPr>
          <w:szCs w:val="20"/>
        </w:rPr>
      </w:pPr>
      <w:r w:rsidRPr="00231017">
        <w:rPr>
          <w:b/>
          <w:szCs w:val="20"/>
        </w:rPr>
        <w:t>Bei falschen Angaben entfällt der Anspruch auf einen Gemeindebeitrag.</w:t>
      </w:r>
      <w:r w:rsidR="0075288C">
        <w:rPr>
          <w:b/>
          <w:szCs w:val="20"/>
        </w:rPr>
        <w:br/>
      </w:r>
    </w:p>
    <w:p w14:paraId="48DCD973" w14:textId="788E685B" w:rsidR="005A7E25" w:rsidRPr="005A7E25" w:rsidRDefault="005A7E25" w:rsidP="00231017">
      <w:pPr>
        <w:tabs>
          <w:tab w:val="left" w:pos="6521"/>
          <w:tab w:val="right" w:pos="9638"/>
        </w:tabs>
        <w:spacing w:line="360" w:lineRule="auto"/>
        <w:rPr>
          <w:szCs w:val="20"/>
        </w:rPr>
      </w:pPr>
      <w:r w:rsidRPr="005A7E25">
        <w:rPr>
          <w:szCs w:val="20"/>
        </w:rPr>
        <w:t xml:space="preserve">Die </w:t>
      </w:r>
      <w:r>
        <w:rPr>
          <w:szCs w:val="20"/>
        </w:rPr>
        <w:t>Erziehungsberechtigten</w:t>
      </w:r>
      <w:r w:rsidRPr="005A7E25">
        <w:rPr>
          <w:szCs w:val="20"/>
        </w:rPr>
        <w:t xml:space="preserve"> geben mit der Unterzeic</w:t>
      </w:r>
      <w:r w:rsidR="00231017">
        <w:rPr>
          <w:szCs w:val="20"/>
        </w:rPr>
        <w:t xml:space="preserve">hnung dieses Antrags das Einverständnis, dass die Abteilung Gesellschaft </w:t>
      </w:r>
      <w:r w:rsidRPr="005A7E25">
        <w:rPr>
          <w:szCs w:val="20"/>
        </w:rPr>
        <w:t>Einsicht in die für die Berechnung des</w:t>
      </w:r>
      <w:r w:rsidR="00231017">
        <w:rPr>
          <w:szCs w:val="20"/>
        </w:rPr>
        <w:t xml:space="preserve"> Gemeindebeitrags </w:t>
      </w:r>
      <w:r w:rsidRPr="005A7E25">
        <w:rPr>
          <w:szCs w:val="20"/>
        </w:rPr>
        <w:t>notwendigen Personendaten</w:t>
      </w:r>
      <w:r w:rsidR="00B84EB0">
        <w:rPr>
          <w:szCs w:val="20"/>
        </w:rPr>
        <w:t xml:space="preserve"> </w:t>
      </w:r>
      <w:r w:rsidRPr="005A7E25">
        <w:rPr>
          <w:szCs w:val="20"/>
        </w:rPr>
        <w:t xml:space="preserve">(Name, Geburtsdatum, Zivilstand, Wohnsitz, </w:t>
      </w:r>
      <w:proofErr w:type="spellStart"/>
      <w:r w:rsidRPr="005A7E25">
        <w:rPr>
          <w:szCs w:val="20"/>
        </w:rPr>
        <w:t>Steuer-und</w:t>
      </w:r>
      <w:proofErr w:type="spellEnd"/>
      <w:r w:rsidRPr="005A7E25">
        <w:rPr>
          <w:szCs w:val="20"/>
        </w:rPr>
        <w:t xml:space="preserve"> Haushaltsdaten) nehmen kann.</w:t>
      </w:r>
    </w:p>
    <w:p w14:paraId="5B8EE838" w14:textId="77777777" w:rsidR="005A7E25" w:rsidRDefault="005A7E25" w:rsidP="009D219E">
      <w:pPr>
        <w:tabs>
          <w:tab w:val="left" w:pos="6521"/>
          <w:tab w:val="right" w:pos="9638"/>
        </w:tabs>
        <w:rPr>
          <w:b/>
          <w:szCs w:val="20"/>
        </w:rPr>
      </w:pPr>
    </w:p>
    <w:p w14:paraId="146F8536" w14:textId="363C40F4" w:rsidR="009D219E" w:rsidRPr="009D219E" w:rsidRDefault="009D219E" w:rsidP="009D219E">
      <w:pPr>
        <w:tabs>
          <w:tab w:val="left" w:pos="3544"/>
          <w:tab w:val="right" w:pos="9638"/>
        </w:tabs>
        <w:rPr>
          <w:szCs w:val="20"/>
        </w:rPr>
      </w:pPr>
      <w:r w:rsidRPr="009D219E">
        <w:rPr>
          <w:szCs w:val="20"/>
        </w:rPr>
        <w:t>Wangen-Brüttisellen, den</w:t>
      </w:r>
      <w:r w:rsidR="00A82E4B">
        <w:rPr>
          <w:szCs w:val="20"/>
        </w:rPr>
        <w:t xml:space="preserve"> </w:t>
      </w:r>
      <w:r w:rsidR="00CC1BA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/>
          <w:bCs/>
        </w:rPr>
        <w:instrText xml:space="preserve"> FORMTEXT </w:instrText>
      </w:r>
      <w:r w:rsidR="00CC1BA5">
        <w:rPr>
          <w:b/>
          <w:bCs/>
        </w:rPr>
      </w:r>
      <w:r w:rsidR="00CC1BA5">
        <w:rPr>
          <w:b/>
          <w:bCs/>
        </w:rPr>
        <w:fldChar w:fldCharType="separate"/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</w:rPr>
        <w:fldChar w:fldCharType="end"/>
      </w:r>
    </w:p>
    <w:p w14:paraId="15562C6E" w14:textId="77777777" w:rsidR="009D219E" w:rsidRPr="009D219E" w:rsidRDefault="009D219E" w:rsidP="009D219E">
      <w:pPr>
        <w:tabs>
          <w:tab w:val="left" w:pos="3544"/>
          <w:tab w:val="right" w:pos="9638"/>
        </w:tabs>
        <w:rPr>
          <w:szCs w:val="20"/>
        </w:rPr>
      </w:pPr>
    </w:p>
    <w:p w14:paraId="25F33A33" w14:textId="42175B1B" w:rsidR="009D219E" w:rsidRPr="009D219E" w:rsidRDefault="009D219E" w:rsidP="009D219E">
      <w:pPr>
        <w:tabs>
          <w:tab w:val="left" w:pos="3544"/>
          <w:tab w:val="right" w:pos="9638"/>
        </w:tabs>
        <w:rPr>
          <w:szCs w:val="20"/>
        </w:rPr>
      </w:pPr>
      <w:r w:rsidRPr="009D219E">
        <w:rPr>
          <w:szCs w:val="20"/>
        </w:rPr>
        <w:t>Unterschrift Erziehungsberechtigte</w:t>
      </w:r>
      <w:r w:rsidR="007F47E5">
        <w:rPr>
          <w:szCs w:val="20"/>
        </w:rPr>
        <w:t>/r</w:t>
      </w:r>
      <w:r w:rsidRPr="009D219E">
        <w:rPr>
          <w:szCs w:val="20"/>
        </w:rPr>
        <w:tab/>
      </w:r>
      <w:r w:rsidR="00CC1BA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/>
          <w:bCs/>
        </w:rPr>
        <w:instrText xml:space="preserve"> FORMTEXT </w:instrText>
      </w:r>
      <w:r w:rsidR="00CC1BA5">
        <w:rPr>
          <w:b/>
          <w:bCs/>
        </w:rPr>
      </w:r>
      <w:r w:rsidR="00CC1BA5">
        <w:rPr>
          <w:b/>
          <w:bCs/>
        </w:rPr>
        <w:fldChar w:fldCharType="separate"/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</w:rPr>
        <w:fldChar w:fldCharType="end"/>
      </w:r>
    </w:p>
    <w:p w14:paraId="7F0C7FE1" w14:textId="77777777" w:rsidR="009D219E" w:rsidRPr="009D219E" w:rsidRDefault="009D219E" w:rsidP="009D219E">
      <w:pPr>
        <w:tabs>
          <w:tab w:val="left" w:pos="3544"/>
          <w:tab w:val="right" w:pos="9638"/>
        </w:tabs>
        <w:rPr>
          <w:szCs w:val="20"/>
        </w:rPr>
      </w:pPr>
    </w:p>
    <w:p w14:paraId="24E64CE2" w14:textId="6FD5CC1D" w:rsidR="009D219E" w:rsidRDefault="009D219E" w:rsidP="00B4023A">
      <w:pPr>
        <w:tabs>
          <w:tab w:val="left" w:pos="3544"/>
          <w:tab w:val="right" w:pos="9638"/>
        </w:tabs>
        <w:rPr>
          <w:szCs w:val="20"/>
        </w:rPr>
      </w:pPr>
      <w:r w:rsidRPr="009D219E">
        <w:rPr>
          <w:szCs w:val="20"/>
        </w:rPr>
        <w:t>Unterschrift Erziehungsberechtigte</w:t>
      </w:r>
      <w:r w:rsidR="007F47E5">
        <w:rPr>
          <w:szCs w:val="20"/>
        </w:rPr>
        <w:t>/</w:t>
      </w:r>
      <w:r w:rsidRPr="009D219E">
        <w:rPr>
          <w:szCs w:val="20"/>
        </w:rPr>
        <w:t>r</w:t>
      </w:r>
      <w:r w:rsidRPr="009D219E">
        <w:rPr>
          <w:szCs w:val="20"/>
        </w:rPr>
        <w:tab/>
      </w:r>
      <w:r w:rsidR="00CC1BA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/>
          <w:bCs/>
        </w:rPr>
        <w:instrText xml:space="preserve"> FORMTEXT </w:instrText>
      </w:r>
      <w:r w:rsidR="00CC1BA5">
        <w:rPr>
          <w:b/>
          <w:bCs/>
        </w:rPr>
      </w:r>
      <w:r w:rsidR="00CC1BA5">
        <w:rPr>
          <w:b/>
          <w:bCs/>
        </w:rPr>
        <w:fldChar w:fldCharType="separate"/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</w:rPr>
        <w:fldChar w:fldCharType="end"/>
      </w:r>
    </w:p>
    <w:p w14:paraId="7A4A1EDB" w14:textId="77777777" w:rsidR="00B4023A" w:rsidRPr="009D219E" w:rsidRDefault="00B4023A" w:rsidP="00B4023A">
      <w:pPr>
        <w:tabs>
          <w:tab w:val="left" w:pos="3544"/>
          <w:tab w:val="right" w:pos="9638"/>
        </w:tabs>
        <w:rPr>
          <w:szCs w:val="20"/>
        </w:rPr>
      </w:pPr>
    </w:p>
    <w:p w14:paraId="32205092" w14:textId="32C90063" w:rsidR="00211766" w:rsidRDefault="009D219E" w:rsidP="00BD59F4">
      <w:pPr>
        <w:tabs>
          <w:tab w:val="left" w:pos="6521"/>
          <w:tab w:val="right" w:pos="9638"/>
        </w:tabs>
        <w:rPr>
          <w:szCs w:val="20"/>
        </w:rPr>
      </w:pPr>
      <w:r w:rsidRPr="009D219E">
        <w:rPr>
          <w:szCs w:val="20"/>
        </w:rPr>
        <w:t>Bitte retournieren Sie das Gesuch um einen Gemeindebeitrag umgehend</w:t>
      </w:r>
      <w:r w:rsidR="00B4023A">
        <w:rPr>
          <w:szCs w:val="20"/>
        </w:rPr>
        <w:t xml:space="preserve"> per Mail</w:t>
      </w:r>
      <w:r w:rsidRPr="009D219E">
        <w:rPr>
          <w:szCs w:val="20"/>
        </w:rPr>
        <w:t xml:space="preserve"> an die Abteilung </w:t>
      </w:r>
      <w:r w:rsidR="005A7E25">
        <w:rPr>
          <w:szCs w:val="20"/>
        </w:rPr>
        <w:t>Gesellschaft</w:t>
      </w:r>
      <w:r w:rsidRPr="009D219E">
        <w:rPr>
          <w:szCs w:val="20"/>
        </w:rPr>
        <w:t xml:space="preserve"> der Gemeinde Wangen-Brüttisellen</w:t>
      </w:r>
      <w:r w:rsidR="00B4023A">
        <w:rPr>
          <w:szCs w:val="20"/>
        </w:rPr>
        <w:t xml:space="preserve">: </w:t>
      </w:r>
      <w:hyperlink r:id="rId9" w:history="1">
        <w:r w:rsidR="00B4023A" w:rsidRPr="00361A59">
          <w:rPr>
            <w:rStyle w:val="Hyperlink"/>
          </w:rPr>
          <w:t>gesellschaft@wangen-bruettisellen.ch</w:t>
        </w:r>
      </w:hyperlink>
      <w:r w:rsidR="00B4023A">
        <w:rPr>
          <w:szCs w:val="20"/>
        </w:rPr>
        <w:t xml:space="preserve">. </w:t>
      </w:r>
      <w:r w:rsidR="00B4023A">
        <w:rPr>
          <w:szCs w:val="20"/>
        </w:rPr>
        <w:br/>
      </w:r>
      <w:r w:rsidRPr="009D219E">
        <w:rPr>
          <w:szCs w:val="20"/>
        </w:rPr>
        <w:t>Alle Angaben werden vertraulich behandelt</w:t>
      </w:r>
      <w:r w:rsidR="00211766">
        <w:rPr>
          <w:szCs w:val="20"/>
        </w:rPr>
        <w:t>.</w:t>
      </w:r>
    </w:p>
    <w:p w14:paraId="1CBFBC0B" w14:textId="77777777" w:rsidR="00211766" w:rsidRDefault="00211766" w:rsidP="00BD59F4">
      <w:pPr>
        <w:tabs>
          <w:tab w:val="left" w:pos="6521"/>
          <w:tab w:val="right" w:pos="9638"/>
        </w:tabs>
        <w:rPr>
          <w:szCs w:val="20"/>
        </w:rPr>
      </w:pPr>
    </w:p>
    <w:p w14:paraId="029DC505" w14:textId="77777777" w:rsidR="00211766" w:rsidRDefault="00211766" w:rsidP="00BD59F4">
      <w:pPr>
        <w:tabs>
          <w:tab w:val="left" w:pos="6521"/>
          <w:tab w:val="right" w:pos="9638"/>
        </w:tabs>
        <w:rPr>
          <w:szCs w:val="20"/>
        </w:rPr>
      </w:pPr>
    </w:p>
    <w:p w14:paraId="799C0E2E" w14:textId="77777777" w:rsidR="00BD59F4" w:rsidRDefault="00BD59F4" w:rsidP="00BD59F4">
      <w:pPr>
        <w:tabs>
          <w:tab w:val="left" w:pos="6521"/>
          <w:tab w:val="right" w:pos="9638"/>
        </w:tabs>
        <w:rPr>
          <w:szCs w:val="20"/>
        </w:rPr>
      </w:pPr>
      <w:r>
        <w:rPr>
          <w:szCs w:val="20"/>
        </w:rPr>
        <w:br w:type="page"/>
      </w:r>
    </w:p>
    <w:p w14:paraId="4AE3F735" w14:textId="77777777" w:rsidR="00B84EB0" w:rsidRDefault="00B84EB0" w:rsidP="00BD59F4">
      <w:pPr>
        <w:pStyle w:val="Titel"/>
        <w:rPr>
          <w:sz w:val="22"/>
        </w:rPr>
      </w:pPr>
    </w:p>
    <w:p w14:paraId="72D8F1D9" w14:textId="0A466D83" w:rsidR="009D219E" w:rsidRPr="00BD59F4" w:rsidRDefault="009D219E" w:rsidP="00BD59F4">
      <w:pPr>
        <w:pStyle w:val="Titel"/>
        <w:rPr>
          <w:sz w:val="22"/>
        </w:rPr>
      </w:pPr>
      <w:r w:rsidRPr="00BD59F4">
        <w:rPr>
          <w:sz w:val="22"/>
        </w:rPr>
        <w:t>Berechnung des Gemeindebeitrages fü</w:t>
      </w:r>
      <w:r w:rsidR="00871D6F">
        <w:rPr>
          <w:sz w:val="22"/>
        </w:rPr>
        <w:t>r das Jahr 202</w:t>
      </w:r>
      <w:r w:rsidR="00F462F4">
        <w:rPr>
          <w:sz w:val="22"/>
        </w:rPr>
        <w:t>5</w:t>
      </w:r>
    </w:p>
    <w:p w14:paraId="07C2FB69" w14:textId="0165D068" w:rsidR="009D219E" w:rsidRDefault="00B818CC" w:rsidP="00BD59F4">
      <w:pPr>
        <w:pStyle w:val="StandardKlein"/>
      </w:pPr>
      <w:r w:rsidRPr="00B818CC">
        <w:t xml:space="preserve">Gestützt auf das Reglement über die Gemeindebeiträge für </w:t>
      </w:r>
      <w:r w:rsidR="008F001E">
        <w:t>Erziehungsberechtigten</w:t>
      </w:r>
      <w:r w:rsidRPr="00B818CC">
        <w:t xml:space="preserve"> (Reglement für die </w:t>
      </w:r>
      <w:r w:rsidR="0073285F">
        <w:t>Subventionierung der familiener</w:t>
      </w:r>
      <w:r w:rsidRPr="00B818CC">
        <w:t>gänzenden Kinderbetreuung</w:t>
      </w:r>
      <w:r w:rsidR="004B0B8E">
        <w:t xml:space="preserve"> im Vorschulbereich</w:t>
      </w:r>
      <w:r w:rsidRPr="00B818CC">
        <w:t xml:space="preserve"> in Wangen-Brüttisellen, gültig ab 1.Januar 202</w:t>
      </w:r>
      <w:r w:rsidR="004B0B8E">
        <w:t>5</w:t>
      </w:r>
      <w:r w:rsidRPr="00B818CC">
        <w:t>)</w:t>
      </w:r>
    </w:p>
    <w:p w14:paraId="4205E5E3" w14:textId="6C2D290D" w:rsidR="007172EB" w:rsidRPr="00F07314" w:rsidRDefault="006D60EC" w:rsidP="008E150D">
      <w:pPr>
        <w:tabs>
          <w:tab w:val="left" w:pos="6521"/>
          <w:tab w:val="left" w:pos="8080"/>
          <w:tab w:val="right" w:pos="9638"/>
        </w:tabs>
        <w:spacing w:line="360" w:lineRule="auto"/>
        <w:rPr>
          <w:szCs w:val="20"/>
          <w:u w:val="single"/>
        </w:rPr>
      </w:pPr>
      <w:r>
        <w:rPr>
          <w:noProof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6F849" wp14:editId="1B8CC7F8">
                <wp:simplePos x="0" y="0"/>
                <wp:positionH relativeFrom="column">
                  <wp:posOffset>5261610</wp:posOffset>
                </wp:positionH>
                <wp:positionV relativeFrom="paragraph">
                  <wp:posOffset>660400</wp:posOffset>
                </wp:positionV>
                <wp:extent cx="19050" cy="19050"/>
                <wp:effectExtent l="0" t="0" r="1905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5AC31" id="Gerader Verbinde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3pt,52pt" to="415.8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14:paraId="77510CD4" w14:textId="77777777" w:rsidR="009D219E" w:rsidRPr="009D219E" w:rsidRDefault="009D219E" w:rsidP="00BD59F4">
      <w:pPr>
        <w:pStyle w:val="Titel"/>
      </w:pPr>
      <w:r w:rsidRPr="009D219E">
        <w:t xml:space="preserve">Von der Abteilung </w:t>
      </w:r>
      <w:r w:rsidR="00B818CC">
        <w:t>Gesellschaft</w:t>
      </w:r>
      <w:r w:rsidRPr="009D219E">
        <w:t xml:space="preserve"> auszufüllen: </w:t>
      </w:r>
    </w:p>
    <w:p w14:paraId="7B661946" w14:textId="77777777" w:rsidR="009D219E" w:rsidRPr="009D219E" w:rsidRDefault="009D219E" w:rsidP="009D219E">
      <w:pPr>
        <w:tabs>
          <w:tab w:val="left" w:pos="6521"/>
          <w:tab w:val="right" w:pos="9638"/>
        </w:tabs>
        <w:rPr>
          <w:szCs w:val="20"/>
        </w:rPr>
      </w:pPr>
    </w:p>
    <w:p w14:paraId="16E480CD" w14:textId="6C9829F1" w:rsidR="009D219E" w:rsidRPr="009D219E" w:rsidRDefault="00F07314" w:rsidP="009D219E">
      <w:pPr>
        <w:tabs>
          <w:tab w:val="left" w:pos="6521"/>
          <w:tab w:val="right" w:pos="9638"/>
        </w:tabs>
        <w:rPr>
          <w:szCs w:val="20"/>
        </w:rPr>
      </w:pPr>
      <w:r>
        <w:rPr>
          <w:szCs w:val="20"/>
        </w:rPr>
        <w:t xml:space="preserve">Berechnung </w:t>
      </w:r>
      <w:r w:rsidR="009D219E" w:rsidRPr="009D219E">
        <w:rPr>
          <w:szCs w:val="20"/>
        </w:rPr>
        <w:t>Gemeindebeitrag</w:t>
      </w:r>
      <w:r w:rsidR="00BD59F4" w:rsidRPr="004D2382">
        <w:rPr>
          <w:rStyle w:val="Funotenzeichen"/>
          <w:rFonts w:ascii="Arial" w:hAnsi="Arial" w:cs="Arial"/>
          <w:b/>
          <w:sz w:val="21"/>
          <w:szCs w:val="21"/>
        </w:rPr>
        <w:footnoteReference w:id="1"/>
      </w:r>
      <w:r w:rsidR="00416135">
        <w:rPr>
          <w:szCs w:val="20"/>
        </w:rPr>
        <w:t xml:space="preserve"> </w:t>
      </w:r>
      <w:r>
        <w:rPr>
          <w:szCs w:val="20"/>
        </w:rPr>
        <w:t xml:space="preserve">für die Kindertagesstätte </w:t>
      </w:r>
      <w:r w:rsidR="009D219E" w:rsidRPr="009D219E">
        <w:rPr>
          <w:szCs w:val="20"/>
        </w:rPr>
        <w:t>pro Monat</w:t>
      </w:r>
      <w:r>
        <w:rPr>
          <w:szCs w:val="20"/>
        </w:rPr>
        <w:t xml:space="preserve"> </w:t>
      </w:r>
    </w:p>
    <w:p w14:paraId="572E0160" w14:textId="77777777" w:rsidR="009D219E" w:rsidRPr="009D219E" w:rsidRDefault="009D219E" w:rsidP="009D219E">
      <w:pPr>
        <w:tabs>
          <w:tab w:val="left" w:pos="6521"/>
          <w:tab w:val="right" w:pos="9638"/>
        </w:tabs>
        <w:rPr>
          <w:szCs w:val="20"/>
        </w:rPr>
      </w:pPr>
    </w:p>
    <w:p w14:paraId="1AF7B5F7" w14:textId="10CA5FBD" w:rsidR="00BD59F4" w:rsidRDefault="00BD59F4" w:rsidP="00A82E4B">
      <w:pPr>
        <w:tabs>
          <w:tab w:val="left" w:pos="2694"/>
          <w:tab w:val="right" w:pos="4111"/>
          <w:tab w:val="left" w:pos="4395"/>
          <w:tab w:val="right" w:pos="5387"/>
          <w:tab w:val="left" w:pos="5529"/>
          <w:tab w:val="left" w:pos="6663"/>
          <w:tab w:val="left" w:pos="7797"/>
          <w:tab w:val="right" w:pos="9638"/>
        </w:tabs>
        <w:spacing w:line="360" w:lineRule="auto"/>
        <w:rPr>
          <w:szCs w:val="20"/>
        </w:rPr>
      </w:pPr>
      <w:r>
        <w:rPr>
          <w:szCs w:val="20"/>
        </w:rPr>
        <w:t>½ Tag ohne Mittagessen</w:t>
      </w:r>
      <w:r>
        <w:rPr>
          <w:szCs w:val="20"/>
        </w:rPr>
        <w:tab/>
      </w:r>
      <w:r w:rsidR="00B92B07">
        <w:rPr>
          <w:szCs w:val="20"/>
        </w:rPr>
        <w:t>CHF</w:t>
      </w:r>
      <w:r w:rsidR="00B92B07">
        <w:rPr>
          <w:szCs w:val="20"/>
        </w:rPr>
        <w:tab/>
      </w:r>
      <w:r w:rsidR="00CC1BA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/>
          <w:bCs/>
        </w:rPr>
        <w:instrText xml:space="preserve"> FORMTEXT </w:instrText>
      </w:r>
      <w:r w:rsidR="00CC1BA5">
        <w:rPr>
          <w:b/>
          <w:bCs/>
        </w:rPr>
      </w:r>
      <w:r w:rsidR="00CC1BA5">
        <w:rPr>
          <w:b/>
          <w:bCs/>
        </w:rPr>
        <w:fldChar w:fldCharType="separate"/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</w:rPr>
        <w:fldChar w:fldCharType="end"/>
      </w:r>
      <w:r w:rsidR="00B92B07">
        <w:rPr>
          <w:b/>
          <w:bCs/>
        </w:rPr>
        <w:tab/>
      </w:r>
      <w:r w:rsidR="009D219E" w:rsidRPr="009D219E">
        <w:rPr>
          <w:szCs w:val="20"/>
        </w:rPr>
        <w:t xml:space="preserve">à </w:t>
      </w:r>
      <w:r w:rsidR="009D219E" w:rsidRPr="009D219E">
        <w:rPr>
          <w:szCs w:val="20"/>
        </w:rPr>
        <w:tab/>
      </w:r>
      <w:r w:rsidR="00CC1BA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/>
          <w:bCs/>
        </w:rPr>
        <w:instrText xml:space="preserve"> FORMTEXT </w:instrText>
      </w:r>
      <w:r w:rsidR="00CC1BA5">
        <w:rPr>
          <w:b/>
          <w:bCs/>
        </w:rPr>
      </w:r>
      <w:r w:rsidR="00CC1BA5">
        <w:rPr>
          <w:b/>
          <w:bCs/>
        </w:rPr>
        <w:fldChar w:fldCharType="separate"/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</w:rPr>
        <w:fldChar w:fldCharType="end"/>
      </w:r>
      <w:r w:rsidR="00B92B07">
        <w:rPr>
          <w:szCs w:val="20"/>
        </w:rPr>
        <w:tab/>
      </w:r>
      <w:r w:rsidR="009D219E" w:rsidRPr="009D219E">
        <w:rPr>
          <w:szCs w:val="20"/>
        </w:rPr>
        <w:t>Halbtage</w:t>
      </w:r>
      <w:r w:rsidR="009D219E" w:rsidRPr="009D219E">
        <w:rPr>
          <w:szCs w:val="20"/>
        </w:rPr>
        <w:tab/>
        <w:t xml:space="preserve">x </w:t>
      </w:r>
      <w:proofErr w:type="gramStart"/>
      <w:r w:rsidR="009D219E" w:rsidRPr="009D219E">
        <w:rPr>
          <w:szCs w:val="20"/>
        </w:rPr>
        <w:t>4.35</w:t>
      </w:r>
      <w:r w:rsidR="00B92B07">
        <w:rPr>
          <w:szCs w:val="20"/>
        </w:rPr>
        <w:t xml:space="preserve"> </w:t>
      </w:r>
      <w:r w:rsidR="009D219E" w:rsidRPr="009D219E">
        <w:rPr>
          <w:szCs w:val="20"/>
        </w:rPr>
        <w:t xml:space="preserve"> =</w:t>
      </w:r>
      <w:proofErr w:type="gramEnd"/>
      <w:r w:rsidR="00A82E4B">
        <w:rPr>
          <w:szCs w:val="20"/>
        </w:rPr>
        <w:tab/>
      </w:r>
      <w:r w:rsidR="009D219E" w:rsidRPr="009D219E">
        <w:rPr>
          <w:szCs w:val="20"/>
        </w:rPr>
        <w:t>CHF</w:t>
      </w:r>
      <w:r w:rsidR="00B92B07">
        <w:rPr>
          <w:szCs w:val="20"/>
        </w:rPr>
        <w:tab/>
      </w:r>
      <w:r w:rsidR="00CC1BA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/>
          <w:bCs/>
        </w:rPr>
        <w:instrText xml:space="preserve"> FORMTEXT </w:instrText>
      </w:r>
      <w:r w:rsidR="00CC1BA5">
        <w:rPr>
          <w:b/>
          <w:bCs/>
        </w:rPr>
      </w:r>
      <w:r w:rsidR="00CC1BA5">
        <w:rPr>
          <w:b/>
          <w:bCs/>
        </w:rPr>
        <w:fldChar w:fldCharType="separate"/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</w:rPr>
        <w:fldChar w:fldCharType="end"/>
      </w:r>
    </w:p>
    <w:p w14:paraId="2E908C5B" w14:textId="19B710B2" w:rsidR="00A82E4B" w:rsidRDefault="009D219E" w:rsidP="00A82E4B">
      <w:pPr>
        <w:tabs>
          <w:tab w:val="left" w:pos="2694"/>
          <w:tab w:val="right" w:pos="4111"/>
          <w:tab w:val="left" w:pos="4395"/>
          <w:tab w:val="right" w:pos="5387"/>
          <w:tab w:val="left" w:pos="5529"/>
          <w:tab w:val="left" w:pos="6663"/>
          <w:tab w:val="left" w:pos="7797"/>
          <w:tab w:val="right" w:pos="9638"/>
        </w:tabs>
        <w:spacing w:line="360" w:lineRule="auto"/>
        <w:rPr>
          <w:szCs w:val="20"/>
        </w:rPr>
      </w:pPr>
      <w:r w:rsidRPr="009D219E">
        <w:rPr>
          <w:szCs w:val="20"/>
        </w:rPr>
        <w:t>½ Tag mit Mittagessen</w:t>
      </w:r>
      <w:r w:rsidRPr="009D219E">
        <w:rPr>
          <w:szCs w:val="20"/>
        </w:rPr>
        <w:tab/>
      </w:r>
      <w:r w:rsidR="00A82E4B">
        <w:rPr>
          <w:szCs w:val="20"/>
        </w:rPr>
        <w:t>CHF</w:t>
      </w:r>
      <w:r w:rsidR="00A82E4B">
        <w:rPr>
          <w:szCs w:val="20"/>
        </w:rPr>
        <w:tab/>
      </w:r>
      <w:r w:rsidR="00CC1BA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/>
          <w:bCs/>
        </w:rPr>
        <w:instrText xml:space="preserve"> FORMTEXT </w:instrText>
      </w:r>
      <w:r w:rsidR="00CC1BA5">
        <w:rPr>
          <w:b/>
          <w:bCs/>
        </w:rPr>
      </w:r>
      <w:r w:rsidR="00CC1BA5">
        <w:rPr>
          <w:b/>
          <w:bCs/>
        </w:rPr>
        <w:fldChar w:fldCharType="separate"/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</w:rPr>
        <w:fldChar w:fldCharType="end"/>
      </w:r>
      <w:r w:rsidR="00A82E4B">
        <w:rPr>
          <w:b/>
          <w:bCs/>
        </w:rPr>
        <w:tab/>
      </w:r>
      <w:r w:rsidR="00A82E4B" w:rsidRPr="009D219E">
        <w:rPr>
          <w:szCs w:val="20"/>
        </w:rPr>
        <w:t xml:space="preserve">à </w:t>
      </w:r>
      <w:r w:rsidR="00A82E4B" w:rsidRPr="009D219E">
        <w:rPr>
          <w:szCs w:val="20"/>
        </w:rPr>
        <w:tab/>
      </w:r>
      <w:r w:rsidR="00CC1BA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/>
          <w:bCs/>
        </w:rPr>
        <w:instrText xml:space="preserve"> FORMTEXT </w:instrText>
      </w:r>
      <w:r w:rsidR="00CC1BA5">
        <w:rPr>
          <w:b/>
          <w:bCs/>
        </w:rPr>
      </w:r>
      <w:r w:rsidR="00CC1BA5">
        <w:rPr>
          <w:b/>
          <w:bCs/>
        </w:rPr>
        <w:fldChar w:fldCharType="separate"/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</w:rPr>
        <w:fldChar w:fldCharType="end"/>
      </w:r>
      <w:r w:rsidR="00A82E4B">
        <w:rPr>
          <w:szCs w:val="20"/>
        </w:rPr>
        <w:tab/>
      </w:r>
      <w:r w:rsidR="00A82E4B" w:rsidRPr="009D219E">
        <w:rPr>
          <w:szCs w:val="20"/>
        </w:rPr>
        <w:t>Halbtage</w:t>
      </w:r>
      <w:r w:rsidR="00A82E4B" w:rsidRPr="009D219E">
        <w:rPr>
          <w:szCs w:val="20"/>
        </w:rPr>
        <w:tab/>
        <w:t xml:space="preserve">x </w:t>
      </w:r>
      <w:proofErr w:type="gramStart"/>
      <w:r w:rsidR="00A82E4B" w:rsidRPr="009D219E">
        <w:rPr>
          <w:szCs w:val="20"/>
        </w:rPr>
        <w:t>4.35</w:t>
      </w:r>
      <w:r w:rsidR="00A82E4B">
        <w:rPr>
          <w:szCs w:val="20"/>
        </w:rPr>
        <w:t xml:space="preserve"> </w:t>
      </w:r>
      <w:r w:rsidR="00A82E4B" w:rsidRPr="009D219E">
        <w:rPr>
          <w:szCs w:val="20"/>
        </w:rPr>
        <w:t xml:space="preserve"> =</w:t>
      </w:r>
      <w:proofErr w:type="gramEnd"/>
      <w:r w:rsidR="00A82E4B">
        <w:rPr>
          <w:szCs w:val="20"/>
        </w:rPr>
        <w:tab/>
      </w:r>
      <w:r w:rsidR="00A82E4B" w:rsidRPr="009D219E">
        <w:rPr>
          <w:szCs w:val="20"/>
        </w:rPr>
        <w:t>CHF</w:t>
      </w:r>
      <w:r w:rsidR="00A82E4B">
        <w:rPr>
          <w:szCs w:val="20"/>
        </w:rPr>
        <w:tab/>
      </w:r>
      <w:r w:rsidR="00CC1BA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/>
          <w:bCs/>
        </w:rPr>
        <w:instrText xml:space="preserve"> FORMTEXT </w:instrText>
      </w:r>
      <w:r w:rsidR="00CC1BA5">
        <w:rPr>
          <w:b/>
          <w:bCs/>
        </w:rPr>
      </w:r>
      <w:r w:rsidR="00CC1BA5">
        <w:rPr>
          <w:b/>
          <w:bCs/>
        </w:rPr>
        <w:fldChar w:fldCharType="separate"/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</w:rPr>
        <w:fldChar w:fldCharType="end"/>
      </w:r>
    </w:p>
    <w:p w14:paraId="5CC6BFCE" w14:textId="08C79070" w:rsidR="00A82E4B" w:rsidRPr="0015348C" w:rsidRDefault="009D219E" w:rsidP="00A82E4B">
      <w:pPr>
        <w:tabs>
          <w:tab w:val="left" w:pos="2694"/>
          <w:tab w:val="right" w:pos="4111"/>
          <w:tab w:val="left" w:pos="4395"/>
          <w:tab w:val="right" w:pos="5387"/>
          <w:tab w:val="left" w:pos="5529"/>
          <w:tab w:val="left" w:pos="6663"/>
          <w:tab w:val="left" w:pos="7797"/>
          <w:tab w:val="right" w:pos="9638"/>
        </w:tabs>
        <w:spacing w:line="360" w:lineRule="auto"/>
        <w:rPr>
          <w:szCs w:val="20"/>
          <w:u w:val="single"/>
          <w:lang w:val="fr-CH"/>
        </w:rPr>
      </w:pPr>
      <w:r w:rsidRPr="0015348C">
        <w:rPr>
          <w:szCs w:val="20"/>
          <w:lang w:val="fr-CH"/>
        </w:rPr>
        <w:t>1 Tag</w:t>
      </w:r>
      <w:r w:rsidRPr="0015348C">
        <w:rPr>
          <w:szCs w:val="20"/>
          <w:lang w:val="fr-CH"/>
        </w:rPr>
        <w:tab/>
      </w:r>
      <w:r w:rsidR="00A82E4B" w:rsidRPr="0015348C">
        <w:rPr>
          <w:szCs w:val="20"/>
          <w:lang w:val="fr-CH"/>
        </w:rPr>
        <w:t>CHF</w:t>
      </w:r>
      <w:r w:rsidR="00A82E4B" w:rsidRPr="0015348C">
        <w:rPr>
          <w:szCs w:val="20"/>
          <w:lang w:val="fr-CH"/>
        </w:rPr>
        <w:tab/>
      </w:r>
      <w:r w:rsidR="00CC1BA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 w:rsidRPr="0015348C">
        <w:rPr>
          <w:b/>
          <w:bCs/>
          <w:lang w:val="fr-CH"/>
        </w:rPr>
        <w:instrText xml:space="preserve"> FORMTEXT </w:instrText>
      </w:r>
      <w:r w:rsidR="00CC1BA5">
        <w:rPr>
          <w:b/>
          <w:bCs/>
        </w:rPr>
      </w:r>
      <w:r w:rsidR="00CC1BA5">
        <w:rPr>
          <w:b/>
          <w:bCs/>
        </w:rPr>
        <w:fldChar w:fldCharType="separate"/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</w:rPr>
        <w:fldChar w:fldCharType="end"/>
      </w:r>
      <w:r w:rsidR="00A82E4B" w:rsidRPr="0015348C">
        <w:rPr>
          <w:b/>
          <w:bCs/>
          <w:lang w:val="fr-CH"/>
        </w:rPr>
        <w:tab/>
      </w:r>
      <w:r w:rsidR="00A82E4B" w:rsidRPr="0015348C">
        <w:rPr>
          <w:szCs w:val="20"/>
          <w:lang w:val="fr-CH"/>
        </w:rPr>
        <w:t xml:space="preserve">à </w:t>
      </w:r>
      <w:r w:rsidR="00A82E4B" w:rsidRPr="0015348C">
        <w:rPr>
          <w:szCs w:val="20"/>
          <w:lang w:val="fr-CH"/>
        </w:rPr>
        <w:tab/>
      </w:r>
      <w:r w:rsidR="00CC1BA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 w:rsidRPr="0015348C">
        <w:rPr>
          <w:b/>
          <w:bCs/>
          <w:lang w:val="fr-CH"/>
        </w:rPr>
        <w:instrText xml:space="preserve"> FORMTEXT </w:instrText>
      </w:r>
      <w:r w:rsidR="00CC1BA5">
        <w:rPr>
          <w:b/>
          <w:bCs/>
        </w:rPr>
      </w:r>
      <w:r w:rsidR="00CC1BA5">
        <w:rPr>
          <w:b/>
          <w:bCs/>
        </w:rPr>
        <w:fldChar w:fldCharType="separate"/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</w:rPr>
        <w:fldChar w:fldCharType="end"/>
      </w:r>
      <w:r w:rsidR="00A82E4B" w:rsidRPr="0015348C">
        <w:rPr>
          <w:szCs w:val="20"/>
          <w:lang w:val="fr-CH"/>
        </w:rPr>
        <w:tab/>
        <w:t>Halbtage</w:t>
      </w:r>
      <w:r w:rsidR="00A82E4B" w:rsidRPr="0015348C">
        <w:rPr>
          <w:szCs w:val="20"/>
          <w:lang w:val="fr-CH"/>
        </w:rPr>
        <w:tab/>
        <w:t>x 4.35  =</w:t>
      </w:r>
      <w:r w:rsidR="00A82E4B" w:rsidRPr="0015348C">
        <w:rPr>
          <w:szCs w:val="20"/>
          <w:lang w:val="fr-CH"/>
        </w:rPr>
        <w:tab/>
      </w:r>
      <w:r w:rsidR="00A82E4B" w:rsidRPr="0015348C">
        <w:rPr>
          <w:szCs w:val="20"/>
          <w:u w:val="single"/>
          <w:lang w:val="fr-CH"/>
        </w:rPr>
        <w:t>CHF</w:t>
      </w:r>
      <w:r w:rsidR="00A82E4B" w:rsidRPr="0015348C">
        <w:rPr>
          <w:szCs w:val="20"/>
          <w:u w:val="single"/>
          <w:lang w:val="fr-CH"/>
        </w:rPr>
        <w:tab/>
      </w:r>
      <w:r w:rsidR="00CC1BA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 w:rsidRPr="0015348C">
        <w:rPr>
          <w:b/>
          <w:bCs/>
          <w:lang w:val="fr-CH"/>
        </w:rPr>
        <w:instrText xml:space="preserve"> FORMTEXT </w:instrText>
      </w:r>
      <w:r w:rsidR="00CC1BA5">
        <w:rPr>
          <w:b/>
          <w:bCs/>
        </w:rPr>
      </w:r>
      <w:r w:rsidR="00CC1BA5">
        <w:rPr>
          <w:b/>
          <w:bCs/>
        </w:rPr>
        <w:fldChar w:fldCharType="separate"/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</w:rPr>
        <w:fldChar w:fldCharType="end"/>
      </w:r>
    </w:p>
    <w:p w14:paraId="462A4AC4" w14:textId="470FF256" w:rsidR="00A82E4B" w:rsidRPr="0015348C" w:rsidRDefault="003A32B3" w:rsidP="00A82E4B">
      <w:pPr>
        <w:tabs>
          <w:tab w:val="left" w:pos="2694"/>
          <w:tab w:val="right" w:pos="4111"/>
          <w:tab w:val="left" w:pos="4395"/>
          <w:tab w:val="right" w:pos="5387"/>
          <w:tab w:val="left" w:pos="5529"/>
          <w:tab w:val="left" w:pos="6663"/>
          <w:tab w:val="left" w:pos="7797"/>
          <w:tab w:val="right" w:pos="9638"/>
        </w:tabs>
        <w:spacing w:line="360" w:lineRule="auto"/>
        <w:rPr>
          <w:szCs w:val="20"/>
          <w:lang w:val="fr-CH"/>
        </w:rPr>
      </w:pPr>
      <w:r w:rsidRPr="0015348C">
        <w:rPr>
          <w:szCs w:val="20"/>
          <w:lang w:val="fr-CH"/>
        </w:rPr>
        <w:t xml:space="preserve"> </w:t>
      </w:r>
      <w:r w:rsidRPr="0015348C">
        <w:rPr>
          <w:szCs w:val="20"/>
          <w:lang w:val="fr-CH"/>
        </w:rPr>
        <w:tab/>
      </w:r>
      <w:r w:rsidR="00A82E4B" w:rsidRPr="0015348C">
        <w:rPr>
          <w:szCs w:val="20"/>
          <w:lang w:val="fr-CH"/>
        </w:rPr>
        <w:tab/>
      </w:r>
      <w:r w:rsidR="00A82E4B" w:rsidRPr="0015348C">
        <w:rPr>
          <w:szCs w:val="20"/>
          <w:lang w:val="fr-CH"/>
        </w:rPr>
        <w:tab/>
      </w:r>
      <w:r w:rsidR="00A82E4B" w:rsidRPr="0015348C">
        <w:rPr>
          <w:szCs w:val="20"/>
          <w:lang w:val="fr-CH"/>
        </w:rPr>
        <w:tab/>
      </w:r>
      <w:r w:rsidR="00A82E4B" w:rsidRPr="0015348C">
        <w:rPr>
          <w:szCs w:val="20"/>
          <w:lang w:val="fr-CH"/>
        </w:rPr>
        <w:tab/>
      </w:r>
      <w:r w:rsidR="00A82E4B" w:rsidRPr="0015348C">
        <w:rPr>
          <w:szCs w:val="20"/>
          <w:lang w:val="fr-CH"/>
        </w:rPr>
        <w:tab/>
        <w:t>Total</w:t>
      </w:r>
      <w:r w:rsidR="00A82E4B" w:rsidRPr="0015348C">
        <w:rPr>
          <w:szCs w:val="20"/>
          <w:lang w:val="fr-CH"/>
        </w:rPr>
        <w:tab/>
        <w:t>CHF</w:t>
      </w:r>
      <w:r w:rsidR="00A82E4B" w:rsidRPr="0015348C">
        <w:rPr>
          <w:szCs w:val="20"/>
          <w:lang w:val="fr-CH"/>
        </w:rPr>
        <w:tab/>
      </w:r>
      <w:r w:rsidR="00CC1BA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 w:rsidRPr="0015348C">
        <w:rPr>
          <w:b/>
          <w:bCs/>
          <w:lang w:val="fr-CH"/>
        </w:rPr>
        <w:instrText xml:space="preserve"> FORMTEXT </w:instrText>
      </w:r>
      <w:r w:rsidR="00CC1BA5">
        <w:rPr>
          <w:b/>
          <w:bCs/>
        </w:rPr>
      </w:r>
      <w:r w:rsidR="00CC1BA5">
        <w:rPr>
          <w:b/>
          <w:bCs/>
        </w:rPr>
        <w:fldChar w:fldCharType="separate"/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</w:rPr>
        <w:fldChar w:fldCharType="end"/>
      </w:r>
    </w:p>
    <w:p w14:paraId="55C813D6" w14:textId="5F831FE9" w:rsidR="0093548A" w:rsidRPr="0015348C" w:rsidRDefault="0093548A" w:rsidP="00A82E4B">
      <w:pPr>
        <w:tabs>
          <w:tab w:val="left" w:pos="2694"/>
          <w:tab w:val="left" w:pos="4111"/>
          <w:tab w:val="left" w:pos="4820"/>
          <w:tab w:val="left" w:pos="5529"/>
          <w:tab w:val="left" w:pos="6663"/>
          <w:tab w:val="left" w:pos="8080"/>
          <w:tab w:val="right" w:pos="9638"/>
        </w:tabs>
        <w:spacing w:line="360" w:lineRule="auto"/>
        <w:rPr>
          <w:szCs w:val="20"/>
          <w:lang w:val="fr-CH"/>
        </w:rPr>
      </w:pPr>
    </w:p>
    <w:p w14:paraId="408E9849" w14:textId="4155D4ED" w:rsidR="009D219E" w:rsidRDefault="00F07314" w:rsidP="009D219E">
      <w:pPr>
        <w:tabs>
          <w:tab w:val="left" w:pos="6521"/>
          <w:tab w:val="right" w:pos="9638"/>
        </w:tabs>
        <w:rPr>
          <w:szCs w:val="20"/>
        </w:rPr>
      </w:pPr>
      <w:r>
        <w:rPr>
          <w:szCs w:val="20"/>
        </w:rPr>
        <w:t xml:space="preserve">Berechnung Gemeindebeitrag für die Tagesfamilien pro Monat </w:t>
      </w:r>
    </w:p>
    <w:p w14:paraId="14D65BF2" w14:textId="7E921034" w:rsidR="000370AF" w:rsidRDefault="000370AF" w:rsidP="009D219E">
      <w:pPr>
        <w:tabs>
          <w:tab w:val="left" w:pos="6521"/>
          <w:tab w:val="right" w:pos="9638"/>
        </w:tabs>
        <w:rPr>
          <w:szCs w:val="20"/>
        </w:rPr>
      </w:pPr>
    </w:p>
    <w:p w14:paraId="44848B0F" w14:textId="0ED282D5" w:rsidR="000370AF" w:rsidRPr="0093548A" w:rsidRDefault="000370AF" w:rsidP="000370AF">
      <w:pPr>
        <w:tabs>
          <w:tab w:val="left" w:pos="2694"/>
        </w:tabs>
        <w:rPr>
          <w:szCs w:val="20"/>
          <w:u w:val="single"/>
        </w:rPr>
      </w:pPr>
      <w:r>
        <w:rPr>
          <w:szCs w:val="20"/>
        </w:rPr>
        <w:t>Anzahl Std. pro Woche</w:t>
      </w:r>
      <w:r w:rsidR="00B84EB0">
        <w:rPr>
          <w:szCs w:val="20"/>
        </w:rPr>
        <w:t xml:space="preserve"> </w:t>
      </w:r>
      <w:r w:rsidR="00CC1BA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/>
          <w:bCs/>
        </w:rPr>
        <w:instrText xml:space="preserve"> FORMTEXT </w:instrText>
      </w:r>
      <w:r w:rsidR="00CC1BA5">
        <w:rPr>
          <w:b/>
          <w:bCs/>
        </w:rPr>
      </w:r>
      <w:r w:rsidR="00CC1BA5">
        <w:rPr>
          <w:b/>
          <w:bCs/>
        </w:rPr>
        <w:fldChar w:fldCharType="separate"/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</w:rPr>
        <w:fldChar w:fldCharType="end"/>
      </w:r>
      <w:r w:rsidRPr="000370AF">
        <w:rPr>
          <w:szCs w:val="20"/>
        </w:rPr>
        <w:t xml:space="preserve"> x</w:t>
      </w:r>
      <w:r>
        <w:rPr>
          <w:szCs w:val="20"/>
        </w:rPr>
        <w:t xml:space="preserve"> </w:t>
      </w:r>
      <w:r w:rsidR="00B84EB0">
        <w:rPr>
          <w:szCs w:val="20"/>
        </w:rPr>
        <w:t xml:space="preserve">CHF </w:t>
      </w:r>
      <w:r w:rsidR="00CC1BA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/>
          <w:bCs/>
        </w:rPr>
        <w:instrText xml:space="preserve"> FORMTEXT </w:instrText>
      </w:r>
      <w:r w:rsidR="00CC1BA5">
        <w:rPr>
          <w:b/>
          <w:bCs/>
        </w:rPr>
      </w:r>
      <w:r w:rsidR="00CC1BA5">
        <w:rPr>
          <w:b/>
          <w:bCs/>
        </w:rPr>
        <w:fldChar w:fldCharType="separate"/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</w:rPr>
        <w:fldChar w:fldCharType="end"/>
      </w:r>
      <w:r w:rsidR="00B00472" w:rsidRPr="0093548A">
        <w:rPr>
          <w:szCs w:val="20"/>
        </w:rPr>
        <w:t xml:space="preserve"> </w:t>
      </w:r>
      <w:r w:rsidR="0093548A">
        <w:rPr>
          <w:szCs w:val="20"/>
        </w:rPr>
        <w:t xml:space="preserve">x </w:t>
      </w:r>
      <w:r w:rsidR="00B84EB0">
        <w:rPr>
          <w:szCs w:val="20"/>
        </w:rPr>
        <w:t xml:space="preserve">CHF </w:t>
      </w:r>
      <w:r w:rsidR="0093548A">
        <w:rPr>
          <w:szCs w:val="20"/>
        </w:rPr>
        <w:t xml:space="preserve">4.35 = </w:t>
      </w:r>
      <w:r w:rsidR="00CC1BA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1BA5">
        <w:rPr>
          <w:b/>
          <w:bCs/>
        </w:rPr>
        <w:instrText xml:space="preserve"> FORMTEXT </w:instrText>
      </w:r>
      <w:r w:rsidR="00CC1BA5">
        <w:rPr>
          <w:b/>
          <w:bCs/>
        </w:rPr>
      </w:r>
      <w:r w:rsidR="00CC1BA5">
        <w:rPr>
          <w:b/>
          <w:bCs/>
        </w:rPr>
        <w:fldChar w:fldCharType="separate"/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  <w:noProof/>
        </w:rPr>
        <w:t> </w:t>
      </w:r>
      <w:r w:rsidR="00CC1BA5">
        <w:rPr>
          <w:b/>
          <w:bCs/>
        </w:rPr>
        <w:fldChar w:fldCharType="end"/>
      </w:r>
      <w:r w:rsidR="0093548A">
        <w:rPr>
          <w:szCs w:val="20"/>
          <w:u w:val="single"/>
        </w:rPr>
        <w:t xml:space="preserve"> </w:t>
      </w:r>
    </w:p>
    <w:p w14:paraId="39750F19" w14:textId="02E02C78" w:rsidR="009D219E" w:rsidRDefault="009D219E" w:rsidP="009D219E">
      <w:pPr>
        <w:tabs>
          <w:tab w:val="left" w:pos="6521"/>
          <w:tab w:val="right" w:pos="9638"/>
        </w:tabs>
        <w:rPr>
          <w:szCs w:val="20"/>
        </w:rPr>
      </w:pPr>
    </w:p>
    <w:p w14:paraId="6D16B3FC" w14:textId="11066362" w:rsidR="0093548A" w:rsidRDefault="0093548A" w:rsidP="009D219E">
      <w:pPr>
        <w:tabs>
          <w:tab w:val="left" w:pos="6521"/>
          <w:tab w:val="right" w:pos="9638"/>
        </w:tabs>
        <w:rPr>
          <w:szCs w:val="20"/>
        </w:rPr>
      </w:pPr>
    </w:p>
    <w:p w14:paraId="3D1F4FE3" w14:textId="75489486" w:rsidR="0093548A" w:rsidRDefault="0093548A" w:rsidP="009D219E">
      <w:pPr>
        <w:tabs>
          <w:tab w:val="left" w:pos="6521"/>
          <w:tab w:val="right" w:pos="9638"/>
        </w:tabs>
        <w:rPr>
          <w:szCs w:val="20"/>
        </w:rPr>
      </w:pPr>
    </w:p>
    <w:p w14:paraId="7C76C972" w14:textId="741B027D" w:rsidR="0093548A" w:rsidRDefault="0093548A" w:rsidP="009D219E">
      <w:pPr>
        <w:tabs>
          <w:tab w:val="left" w:pos="6521"/>
          <w:tab w:val="right" w:pos="9638"/>
        </w:tabs>
        <w:rPr>
          <w:szCs w:val="20"/>
        </w:rPr>
      </w:pPr>
    </w:p>
    <w:p w14:paraId="4B3B5ACA" w14:textId="77777777" w:rsidR="0093548A" w:rsidRPr="009D219E" w:rsidRDefault="0093548A" w:rsidP="009D219E">
      <w:pPr>
        <w:tabs>
          <w:tab w:val="left" w:pos="6521"/>
          <w:tab w:val="right" w:pos="9638"/>
        </w:tabs>
        <w:rPr>
          <w:szCs w:val="20"/>
        </w:rPr>
      </w:pPr>
    </w:p>
    <w:p w14:paraId="5AD0FF1B" w14:textId="275EDD3B" w:rsidR="009D219E" w:rsidRDefault="009D219E" w:rsidP="00670F34">
      <w:pPr>
        <w:tabs>
          <w:tab w:val="left" w:pos="3828"/>
          <w:tab w:val="left" w:pos="4820"/>
          <w:tab w:val="right" w:pos="9638"/>
        </w:tabs>
        <w:rPr>
          <w:szCs w:val="20"/>
        </w:rPr>
      </w:pPr>
      <w:r w:rsidRPr="009D219E">
        <w:rPr>
          <w:szCs w:val="20"/>
        </w:rPr>
        <w:t xml:space="preserve">Datum und Visum Abteilung </w:t>
      </w:r>
      <w:r w:rsidR="00670F34">
        <w:rPr>
          <w:szCs w:val="20"/>
        </w:rPr>
        <w:t>Gesellschaft</w:t>
      </w:r>
    </w:p>
    <w:p w14:paraId="7D59DB06" w14:textId="3AC6F766" w:rsidR="00B84EB0" w:rsidRPr="009D219E" w:rsidRDefault="00CC1BA5" w:rsidP="00670F34">
      <w:pPr>
        <w:tabs>
          <w:tab w:val="left" w:pos="3828"/>
          <w:tab w:val="left" w:pos="4820"/>
          <w:tab w:val="right" w:pos="9638"/>
        </w:tabs>
        <w:rPr>
          <w:szCs w:val="20"/>
        </w:rPr>
      </w:pP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r w:rsidR="00076072">
        <w:rPr>
          <w:szCs w:val="20"/>
        </w:rPr>
        <w:t xml:space="preserve"> / </w:t>
      </w: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1ED7A486" w14:textId="77777777" w:rsidR="009D219E" w:rsidRPr="009D219E" w:rsidRDefault="009D219E" w:rsidP="009D219E">
      <w:pPr>
        <w:tabs>
          <w:tab w:val="left" w:pos="6521"/>
          <w:tab w:val="right" w:pos="9638"/>
        </w:tabs>
        <w:rPr>
          <w:szCs w:val="20"/>
        </w:rPr>
      </w:pPr>
    </w:p>
    <w:p w14:paraId="51CF69DE" w14:textId="77777777" w:rsidR="009D219E" w:rsidRPr="009D219E" w:rsidRDefault="009D219E" w:rsidP="009D219E">
      <w:pPr>
        <w:tabs>
          <w:tab w:val="left" w:pos="6521"/>
          <w:tab w:val="right" w:pos="9638"/>
        </w:tabs>
        <w:rPr>
          <w:szCs w:val="20"/>
        </w:rPr>
      </w:pPr>
    </w:p>
    <w:p w14:paraId="1D1D448A" w14:textId="77777777" w:rsidR="009D219E" w:rsidRPr="009D219E" w:rsidRDefault="009D219E" w:rsidP="009D219E">
      <w:pPr>
        <w:tabs>
          <w:tab w:val="left" w:pos="6521"/>
          <w:tab w:val="right" w:pos="9638"/>
        </w:tabs>
        <w:rPr>
          <w:szCs w:val="20"/>
        </w:rPr>
      </w:pPr>
    </w:p>
    <w:p w14:paraId="06DB2246" w14:textId="77777777" w:rsidR="009D219E" w:rsidRPr="009D219E" w:rsidRDefault="00BD59F4" w:rsidP="00BD59F4">
      <w:pPr>
        <w:pStyle w:val="BriefAnhang"/>
      </w:pPr>
      <w:r>
        <w:t>Kopie an</w:t>
      </w:r>
    </w:p>
    <w:p w14:paraId="1FBE9D7D" w14:textId="77777777" w:rsidR="009D219E" w:rsidRPr="009D219E" w:rsidRDefault="009D219E" w:rsidP="00BD59F4">
      <w:pPr>
        <w:pStyle w:val="BriefAufzhlung"/>
      </w:pPr>
      <w:r w:rsidRPr="009D219E">
        <w:t>Erziehungsberechtigte</w:t>
      </w:r>
    </w:p>
    <w:sectPr w:rsidR="009D219E" w:rsidRPr="009D219E" w:rsidSect="00865856">
      <w:footerReference w:type="default" r:id="rId10"/>
      <w:footerReference w:type="first" r:id="rId11"/>
      <w:pgSz w:w="11906" w:h="16838" w:code="9"/>
      <w:pgMar w:top="709" w:right="1134" w:bottom="1135" w:left="1134" w:header="567" w:footer="4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564A2" w14:textId="77777777" w:rsidR="00204400" w:rsidRDefault="00204400">
      <w:r>
        <w:separator/>
      </w:r>
    </w:p>
  </w:endnote>
  <w:endnote w:type="continuationSeparator" w:id="0">
    <w:p w14:paraId="24E775B6" w14:textId="77777777" w:rsidR="00204400" w:rsidRDefault="0020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BA3C3" w14:textId="77777777" w:rsidR="009E5B30" w:rsidRDefault="009E5B30" w:rsidP="009D219E">
    <w:pPr>
      <w:pStyle w:val="Fusszeile"/>
      <w:tabs>
        <w:tab w:val="right" w:pos="9638"/>
      </w:tabs>
    </w:pPr>
    <w:r w:rsidRPr="00516523">
      <w:rPr>
        <w:rStyle w:val="DokumentPfad"/>
      </w:rPr>
      <w:fldChar w:fldCharType="begin"/>
    </w:r>
    <w:r w:rsidRPr="00516523">
      <w:rPr>
        <w:rStyle w:val="DokumentPfad"/>
      </w:rPr>
      <w:instrText xml:space="preserve"> FILENAME  \p  \* MERGEFORMAT </w:instrText>
    </w:r>
    <w:r w:rsidRPr="00516523">
      <w:rPr>
        <w:rStyle w:val="DokumentPfad"/>
      </w:rPr>
      <w:fldChar w:fldCharType="separate"/>
    </w:r>
    <w:r w:rsidR="00821B3F">
      <w:rPr>
        <w:rStyle w:val="DokumentPfad"/>
        <w:noProof/>
      </w:rPr>
      <w:t>U:\Funktionen\Gesellschaft\Gesch Gesellschaft\VORSCHULE\FEB Krippen_Spielgruppen_Tagesfam\Krippen u Subventionen\Subventionen Krippe\Gesuch u Regelement\2021_Gesuch Krippenbeitrag.docx</w:t>
    </w:r>
    <w:r w:rsidRPr="00516523">
      <w:rPr>
        <w:rStyle w:val="DokumentPfad"/>
      </w:rPr>
      <w:fldChar w:fldCharType="end"/>
    </w:r>
    <w:r>
      <w:tab/>
    </w:r>
    <w:r w:rsidRPr="00A862A7">
      <w:fldChar w:fldCharType="begin"/>
    </w:r>
    <w:r w:rsidRPr="00A862A7">
      <w:instrText>PAGE  \* Arabic  \* MERGEFORMAT</w:instrText>
    </w:r>
    <w:r w:rsidRPr="00A862A7">
      <w:fldChar w:fldCharType="separate"/>
    </w:r>
    <w:r w:rsidR="00483E34" w:rsidRPr="00483E34">
      <w:rPr>
        <w:noProof/>
        <w:lang w:val="de-DE"/>
      </w:rPr>
      <w:t>5</w:t>
    </w:r>
    <w:r w:rsidRPr="00A862A7">
      <w:fldChar w:fldCharType="end"/>
    </w:r>
    <w:r w:rsidRPr="00A862A7">
      <w:t>/</w:t>
    </w:r>
    <w:r w:rsidR="00192982">
      <w:rPr>
        <w:noProof/>
        <w:lang w:val="de-DE"/>
      </w:rPr>
      <w:fldChar w:fldCharType="begin"/>
    </w:r>
    <w:r w:rsidR="00192982">
      <w:rPr>
        <w:noProof/>
        <w:lang w:val="de-DE"/>
      </w:rPr>
      <w:instrText>NUMPAGES  \* Arabic  \* MERGEFORMAT</w:instrText>
    </w:r>
    <w:r w:rsidR="00192982">
      <w:rPr>
        <w:noProof/>
        <w:lang w:val="de-DE"/>
      </w:rPr>
      <w:fldChar w:fldCharType="separate"/>
    </w:r>
    <w:r w:rsidR="00483E34">
      <w:rPr>
        <w:noProof/>
        <w:lang w:val="de-DE"/>
      </w:rPr>
      <w:t>5</w:t>
    </w:r>
    <w:r w:rsidR="00192982">
      <w:rPr>
        <w:noProof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2F6E6" w14:textId="77777777" w:rsidR="009E5B30" w:rsidRPr="00A862A7" w:rsidRDefault="009E5B30" w:rsidP="009B3538">
    <w:pPr>
      <w:pStyle w:val="Fusszeile"/>
      <w:tabs>
        <w:tab w:val="right" w:pos="9638"/>
      </w:tabs>
    </w:pPr>
    <w:r w:rsidRPr="00516523">
      <w:rPr>
        <w:rStyle w:val="DokumentPfad"/>
      </w:rPr>
      <w:fldChar w:fldCharType="begin"/>
    </w:r>
    <w:r w:rsidRPr="00516523">
      <w:rPr>
        <w:rStyle w:val="DokumentPfad"/>
      </w:rPr>
      <w:instrText xml:space="preserve"> FILENAME  \p  \* MERGEFORMAT </w:instrText>
    </w:r>
    <w:r w:rsidRPr="00516523">
      <w:rPr>
        <w:rStyle w:val="DokumentPfad"/>
      </w:rPr>
      <w:fldChar w:fldCharType="separate"/>
    </w:r>
    <w:r w:rsidR="00821B3F">
      <w:rPr>
        <w:rStyle w:val="DokumentPfad"/>
        <w:noProof/>
      </w:rPr>
      <w:t>U:\Funktionen\Gesellschaft\Gesch Gesellschaft\VORSCHULE\FEB Krippen_Spielgruppen_Tagesfam\Krippen u Subventionen\Subventionen Krippe\Gesuch u Regelement\2021_Gesuch Krippenbeitrag.docx</w:t>
    </w:r>
    <w:r w:rsidRPr="00516523">
      <w:rPr>
        <w:rStyle w:val="DokumentPfad"/>
      </w:rPr>
      <w:fldChar w:fldCharType="end"/>
    </w:r>
    <w:r>
      <w:tab/>
    </w:r>
    <w:r w:rsidRPr="00A862A7">
      <w:fldChar w:fldCharType="begin"/>
    </w:r>
    <w:r w:rsidRPr="00A862A7">
      <w:instrText>PAGE  \* Arabic  \* MERGEFORMAT</w:instrText>
    </w:r>
    <w:r w:rsidRPr="00A862A7">
      <w:fldChar w:fldCharType="separate"/>
    </w:r>
    <w:r w:rsidR="007F47E5" w:rsidRPr="007F47E5">
      <w:rPr>
        <w:noProof/>
        <w:lang w:val="de-DE"/>
      </w:rPr>
      <w:t>1</w:t>
    </w:r>
    <w:r w:rsidRPr="00A862A7">
      <w:fldChar w:fldCharType="end"/>
    </w:r>
    <w:r w:rsidRPr="00A862A7">
      <w:t>/</w:t>
    </w:r>
    <w:r w:rsidR="00192982">
      <w:rPr>
        <w:noProof/>
        <w:lang w:val="de-DE"/>
      </w:rPr>
      <w:fldChar w:fldCharType="begin"/>
    </w:r>
    <w:r w:rsidR="00192982">
      <w:rPr>
        <w:noProof/>
        <w:lang w:val="de-DE"/>
      </w:rPr>
      <w:instrText>NUMPAGES  \* Arabic  \* MERGEFORMAT</w:instrText>
    </w:r>
    <w:r w:rsidR="00192982">
      <w:rPr>
        <w:noProof/>
        <w:lang w:val="de-DE"/>
      </w:rPr>
      <w:fldChar w:fldCharType="separate"/>
    </w:r>
    <w:r w:rsidR="007F47E5">
      <w:rPr>
        <w:noProof/>
        <w:lang w:val="de-DE"/>
      </w:rPr>
      <w:t>5</w:t>
    </w:r>
    <w:r w:rsidR="00192982">
      <w:rPr>
        <w:noProof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01B3E" w14:textId="77777777" w:rsidR="00204400" w:rsidRDefault="00204400">
      <w:r>
        <w:separator/>
      </w:r>
    </w:p>
  </w:footnote>
  <w:footnote w:type="continuationSeparator" w:id="0">
    <w:p w14:paraId="6E1A9170" w14:textId="77777777" w:rsidR="00204400" w:rsidRDefault="00204400">
      <w:r>
        <w:continuationSeparator/>
      </w:r>
    </w:p>
  </w:footnote>
  <w:footnote w:id="1">
    <w:p w14:paraId="54BD4E6C" w14:textId="2D405ACB" w:rsidR="00BD59F4" w:rsidRPr="00BD59F4" w:rsidRDefault="00BD59F4" w:rsidP="00BD59F4">
      <w:pPr>
        <w:tabs>
          <w:tab w:val="left" w:pos="4860"/>
          <w:tab w:val="left" w:pos="5400"/>
        </w:tabs>
        <w:rPr>
          <w:rFonts w:cs="Arial"/>
          <w:sz w:val="16"/>
          <w:szCs w:val="16"/>
        </w:rPr>
      </w:pPr>
      <w:r w:rsidRPr="00BD59F4">
        <w:rPr>
          <w:rStyle w:val="Funotenzeichen"/>
          <w:sz w:val="16"/>
          <w:szCs w:val="16"/>
        </w:rPr>
        <w:footnoteRef/>
      </w:r>
      <w:r w:rsidRPr="00BD59F4">
        <w:rPr>
          <w:sz w:val="16"/>
          <w:szCs w:val="16"/>
        </w:rPr>
        <w:t xml:space="preserve"> </w:t>
      </w:r>
      <w:r w:rsidR="003F1B0C">
        <w:rPr>
          <w:rFonts w:cs="Arial"/>
          <w:sz w:val="16"/>
          <w:szCs w:val="16"/>
        </w:rPr>
        <w:t xml:space="preserve">Gültig bis Ende </w:t>
      </w:r>
      <w:r w:rsidR="00F07314">
        <w:rPr>
          <w:rFonts w:cs="Arial"/>
          <w:sz w:val="16"/>
          <w:szCs w:val="16"/>
        </w:rPr>
        <w:t xml:space="preserve">des aktuellen </w:t>
      </w:r>
      <w:r w:rsidR="003F1B0C">
        <w:rPr>
          <w:rFonts w:cs="Arial"/>
          <w:sz w:val="16"/>
          <w:szCs w:val="16"/>
        </w:rPr>
        <w:t>Jahr</w:t>
      </w:r>
      <w:r w:rsidR="0018040D">
        <w:rPr>
          <w:rFonts w:cs="Arial"/>
          <w:sz w:val="16"/>
          <w:szCs w:val="16"/>
        </w:rPr>
        <w:t>es</w:t>
      </w:r>
      <w:r w:rsidR="005140C9">
        <w:rPr>
          <w:rFonts w:cs="Arial"/>
          <w:sz w:val="16"/>
          <w:szCs w:val="16"/>
        </w:rPr>
        <w:t xml:space="preserve">. Für das </w:t>
      </w:r>
      <w:r w:rsidR="0018040D">
        <w:rPr>
          <w:rFonts w:cs="Arial"/>
          <w:sz w:val="16"/>
          <w:szCs w:val="16"/>
        </w:rPr>
        <w:t>Folgejahr</w:t>
      </w:r>
      <w:r w:rsidR="00824D53">
        <w:rPr>
          <w:rFonts w:cs="Arial"/>
          <w:sz w:val="16"/>
          <w:szCs w:val="16"/>
        </w:rPr>
        <w:t xml:space="preserve"> </w:t>
      </w:r>
      <w:r w:rsidR="00871D6F">
        <w:rPr>
          <w:rFonts w:cs="Arial"/>
          <w:sz w:val="16"/>
          <w:szCs w:val="16"/>
        </w:rPr>
        <w:t xml:space="preserve">muss ab </w:t>
      </w:r>
      <w:r w:rsidR="005140C9">
        <w:rPr>
          <w:rFonts w:cs="Arial"/>
          <w:sz w:val="16"/>
          <w:szCs w:val="16"/>
        </w:rPr>
        <w:t>Juli</w:t>
      </w:r>
      <w:r w:rsidRPr="00BD59F4">
        <w:rPr>
          <w:rFonts w:cs="Arial"/>
          <w:sz w:val="16"/>
          <w:szCs w:val="16"/>
        </w:rPr>
        <w:t xml:space="preserve"> ein neues Beitragsgesuch ausgefüllt werden.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300C0"/>
    <w:multiLevelType w:val="hybridMultilevel"/>
    <w:tmpl w:val="FC889B6C"/>
    <w:lvl w:ilvl="0" w:tplc="521EBC66">
      <w:start w:val="1"/>
      <w:numFmt w:val="bullet"/>
      <w:pStyle w:val="Auflistung2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8258DE"/>
    <w:multiLevelType w:val="hybridMultilevel"/>
    <w:tmpl w:val="0FB63DB0"/>
    <w:lvl w:ilvl="0" w:tplc="98020990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0B1"/>
    <w:multiLevelType w:val="multilevel"/>
    <w:tmpl w:val="CD0A7A52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F15195A"/>
    <w:multiLevelType w:val="hybridMultilevel"/>
    <w:tmpl w:val="CCCC5D1A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4A4E"/>
    <w:multiLevelType w:val="hybridMultilevel"/>
    <w:tmpl w:val="8E12D8B8"/>
    <w:lvl w:ilvl="0" w:tplc="20023C3C">
      <w:start w:val="1"/>
      <w:numFmt w:val="decimal"/>
      <w:pStyle w:val="berschrift3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26B1D"/>
    <w:multiLevelType w:val="hybridMultilevel"/>
    <w:tmpl w:val="72DA8DD2"/>
    <w:lvl w:ilvl="0" w:tplc="42B2388A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77414"/>
    <w:multiLevelType w:val="hybridMultilevel"/>
    <w:tmpl w:val="FF0614E4"/>
    <w:lvl w:ilvl="0" w:tplc="DAF4541E">
      <w:start w:val="1"/>
      <w:numFmt w:val="decimal"/>
      <w:pStyle w:val="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11E3E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595021"/>
    <w:multiLevelType w:val="hybridMultilevel"/>
    <w:tmpl w:val="86EA3CD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DC6DCC"/>
    <w:multiLevelType w:val="hybridMultilevel"/>
    <w:tmpl w:val="62ACC654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139BF"/>
    <w:multiLevelType w:val="hybridMultilevel"/>
    <w:tmpl w:val="4AF05354"/>
    <w:lvl w:ilvl="0" w:tplc="2270AA6A">
      <w:start w:val="1"/>
      <w:numFmt w:val="bullet"/>
      <w:pStyle w:val="Brief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652B7"/>
    <w:multiLevelType w:val="hybridMultilevel"/>
    <w:tmpl w:val="4E16313A"/>
    <w:lvl w:ilvl="0" w:tplc="7576CF4E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538629">
    <w:abstractNumId w:val="2"/>
  </w:num>
  <w:num w:numId="2" w16cid:durableId="61223900">
    <w:abstractNumId w:val="6"/>
  </w:num>
  <w:num w:numId="3" w16cid:durableId="1887448607">
    <w:abstractNumId w:val="5"/>
  </w:num>
  <w:num w:numId="4" w16cid:durableId="1493909102">
    <w:abstractNumId w:val="9"/>
  </w:num>
  <w:num w:numId="5" w16cid:durableId="165622846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378205">
    <w:abstractNumId w:val="0"/>
  </w:num>
  <w:num w:numId="7" w16cid:durableId="2044135438">
    <w:abstractNumId w:val="1"/>
  </w:num>
  <w:num w:numId="8" w16cid:durableId="1846700905">
    <w:abstractNumId w:val="4"/>
  </w:num>
  <w:num w:numId="9" w16cid:durableId="1900943178">
    <w:abstractNumId w:val="10"/>
  </w:num>
  <w:num w:numId="10" w16cid:durableId="807670970">
    <w:abstractNumId w:val="7"/>
  </w:num>
  <w:num w:numId="11" w16cid:durableId="886377273">
    <w:abstractNumId w:val="3"/>
  </w:num>
  <w:num w:numId="12" w16cid:durableId="4335933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29"/>
    <w:rsid w:val="0001401E"/>
    <w:rsid w:val="00023BF1"/>
    <w:rsid w:val="0002464C"/>
    <w:rsid w:val="00025A2D"/>
    <w:rsid w:val="00027B47"/>
    <w:rsid w:val="000370AF"/>
    <w:rsid w:val="00042D39"/>
    <w:rsid w:val="000431BB"/>
    <w:rsid w:val="000458A8"/>
    <w:rsid w:val="0006164B"/>
    <w:rsid w:val="00065928"/>
    <w:rsid w:val="000663B3"/>
    <w:rsid w:val="00075530"/>
    <w:rsid w:val="00076072"/>
    <w:rsid w:val="00083528"/>
    <w:rsid w:val="00087D4E"/>
    <w:rsid w:val="000901D5"/>
    <w:rsid w:val="00092449"/>
    <w:rsid w:val="0009612A"/>
    <w:rsid w:val="00096EB7"/>
    <w:rsid w:val="000A5BC0"/>
    <w:rsid w:val="000B0CF7"/>
    <w:rsid w:val="000B20E0"/>
    <w:rsid w:val="000B3240"/>
    <w:rsid w:val="000B7AF0"/>
    <w:rsid w:val="000C0018"/>
    <w:rsid w:val="000C68D4"/>
    <w:rsid w:val="000D171D"/>
    <w:rsid w:val="000D5457"/>
    <w:rsid w:val="000E4FD0"/>
    <w:rsid w:val="000E5D62"/>
    <w:rsid w:val="000F4DDC"/>
    <w:rsid w:val="00101C29"/>
    <w:rsid w:val="0010341B"/>
    <w:rsid w:val="001124B8"/>
    <w:rsid w:val="001148BB"/>
    <w:rsid w:val="0011592A"/>
    <w:rsid w:val="0011754A"/>
    <w:rsid w:val="00123E64"/>
    <w:rsid w:val="00130F09"/>
    <w:rsid w:val="00133403"/>
    <w:rsid w:val="001415B9"/>
    <w:rsid w:val="00142CD0"/>
    <w:rsid w:val="00150CCA"/>
    <w:rsid w:val="00150CE2"/>
    <w:rsid w:val="0015348C"/>
    <w:rsid w:val="00162EC7"/>
    <w:rsid w:val="001636BA"/>
    <w:rsid w:val="00164097"/>
    <w:rsid w:val="00171A8E"/>
    <w:rsid w:val="00171EA6"/>
    <w:rsid w:val="00173814"/>
    <w:rsid w:val="00176A73"/>
    <w:rsid w:val="00176C2F"/>
    <w:rsid w:val="0018040D"/>
    <w:rsid w:val="00182FFB"/>
    <w:rsid w:val="00186417"/>
    <w:rsid w:val="00186443"/>
    <w:rsid w:val="00186549"/>
    <w:rsid w:val="00192982"/>
    <w:rsid w:val="00192E52"/>
    <w:rsid w:val="00192F16"/>
    <w:rsid w:val="001A0E75"/>
    <w:rsid w:val="001A46DD"/>
    <w:rsid w:val="001A5AB7"/>
    <w:rsid w:val="001A643C"/>
    <w:rsid w:val="001A6EB2"/>
    <w:rsid w:val="001B2F01"/>
    <w:rsid w:val="001C3C30"/>
    <w:rsid w:val="001D36CC"/>
    <w:rsid w:val="001D38B8"/>
    <w:rsid w:val="001E2589"/>
    <w:rsid w:val="001E4CED"/>
    <w:rsid w:val="001F1BA5"/>
    <w:rsid w:val="001F5ECA"/>
    <w:rsid w:val="00204400"/>
    <w:rsid w:val="00205614"/>
    <w:rsid w:val="00211766"/>
    <w:rsid w:val="00214869"/>
    <w:rsid w:val="0022431A"/>
    <w:rsid w:val="00224675"/>
    <w:rsid w:val="00225DDD"/>
    <w:rsid w:val="00230FCE"/>
    <w:rsid w:val="00231017"/>
    <w:rsid w:val="002414A3"/>
    <w:rsid w:val="002456BA"/>
    <w:rsid w:val="00247191"/>
    <w:rsid w:val="00247587"/>
    <w:rsid w:val="002529CC"/>
    <w:rsid w:val="002637FF"/>
    <w:rsid w:val="00295E73"/>
    <w:rsid w:val="002C20C8"/>
    <w:rsid w:val="002C26A7"/>
    <w:rsid w:val="002C3B6B"/>
    <w:rsid w:val="002D2147"/>
    <w:rsid w:val="002D364A"/>
    <w:rsid w:val="002E0A9D"/>
    <w:rsid w:val="002E5B00"/>
    <w:rsid w:val="002E6077"/>
    <w:rsid w:val="002E73F5"/>
    <w:rsid w:val="00302D3E"/>
    <w:rsid w:val="0031282F"/>
    <w:rsid w:val="00313720"/>
    <w:rsid w:val="003202DF"/>
    <w:rsid w:val="0032211E"/>
    <w:rsid w:val="003253A3"/>
    <w:rsid w:val="003254CD"/>
    <w:rsid w:val="00326C96"/>
    <w:rsid w:val="00341E2D"/>
    <w:rsid w:val="003423BF"/>
    <w:rsid w:val="00344B4B"/>
    <w:rsid w:val="00344D65"/>
    <w:rsid w:val="00345597"/>
    <w:rsid w:val="00352823"/>
    <w:rsid w:val="003532FE"/>
    <w:rsid w:val="0036571F"/>
    <w:rsid w:val="00370508"/>
    <w:rsid w:val="00372B43"/>
    <w:rsid w:val="00383126"/>
    <w:rsid w:val="003924AA"/>
    <w:rsid w:val="003A32B3"/>
    <w:rsid w:val="003A3DBE"/>
    <w:rsid w:val="003A4670"/>
    <w:rsid w:val="003B0A34"/>
    <w:rsid w:val="003B2F03"/>
    <w:rsid w:val="003B6680"/>
    <w:rsid w:val="003C153C"/>
    <w:rsid w:val="003C180F"/>
    <w:rsid w:val="003D06F4"/>
    <w:rsid w:val="003D4D4B"/>
    <w:rsid w:val="003D5AA2"/>
    <w:rsid w:val="003D64FE"/>
    <w:rsid w:val="003E20CE"/>
    <w:rsid w:val="003F15B4"/>
    <w:rsid w:val="003F1B0C"/>
    <w:rsid w:val="003F3F90"/>
    <w:rsid w:val="004020B9"/>
    <w:rsid w:val="004031EB"/>
    <w:rsid w:val="00403766"/>
    <w:rsid w:val="00416135"/>
    <w:rsid w:val="0042389D"/>
    <w:rsid w:val="00424DEE"/>
    <w:rsid w:val="00430651"/>
    <w:rsid w:val="00430BAE"/>
    <w:rsid w:val="004372F0"/>
    <w:rsid w:val="0044105F"/>
    <w:rsid w:val="00442939"/>
    <w:rsid w:val="00445CBA"/>
    <w:rsid w:val="00473E7B"/>
    <w:rsid w:val="00476EAB"/>
    <w:rsid w:val="00476FBF"/>
    <w:rsid w:val="00483E34"/>
    <w:rsid w:val="004912FD"/>
    <w:rsid w:val="004973D9"/>
    <w:rsid w:val="004A1A6E"/>
    <w:rsid w:val="004A7909"/>
    <w:rsid w:val="004B0B8E"/>
    <w:rsid w:val="004B1DEB"/>
    <w:rsid w:val="004C5F00"/>
    <w:rsid w:val="004D5E40"/>
    <w:rsid w:val="004F0B1B"/>
    <w:rsid w:val="004F56C5"/>
    <w:rsid w:val="004F5A87"/>
    <w:rsid w:val="005024A8"/>
    <w:rsid w:val="00507509"/>
    <w:rsid w:val="005140C9"/>
    <w:rsid w:val="00516523"/>
    <w:rsid w:val="0052402D"/>
    <w:rsid w:val="00526780"/>
    <w:rsid w:val="0053111A"/>
    <w:rsid w:val="005403BA"/>
    <w:rsid w:val="005417C7"/>
    <w:rsid w:val="005470E7"/>
    <w:rsid w:val="00547CD6"/>
    <w:rsid w:val="0055067D"/>
    <w:rsid w:val="00552492"/>
    <w:rsid w:val="00552680"/>
    <w:rsid w:val="005575BF"/>
    <w:rsid w:val="005578AD"/>
    <w:rsid w:val="00563202"/>
    <w:rsid w:val="00565823"/>
    <w:rsid w:val="00565CB3"/>
    <w:rsid w:val="00567E05"/>
    <w:rsid w:val="005704F1"/>
    <w:rsid w:val="00575E9A"/>
    <w:rsid w:val="00577154"/>
    <w:rsid w:val="00581D75"/>
    <w:rsid w:val="005A7E25"/>
    <w:rsid w:val="005C4F82"/>
    <w:rsid w:val="005C5100"/>
    <w:rsid w:val="005D7280"/>
    <w:rsid w:val="005E05CF"/>
    <w:rsid w:val="005E6996"/>
    <w:rsid w:val="005F49E1"/>
    <w:rsid w:val="005F6370"/>
    <w:rsid w:val="005F68D8"/>
    <w:rsid w:val="005F690B"/>
    <w:rsid w:val="005F7DF7"/>
    <w:rsid w:val="0061642D"/>
    <w:rsid w:val="006212CC"/>
    <w:rsid w:val="00631530"/>
    <w:rsid w:val="00631720"/>
    <w:rsid w:val="00631AE0"/>
    <w:rsid w:val="00635212"/>
    <w:rsid w:val="00637582"/>
    <w:rsid w:val="006546EA"/>
    <w:rsid w:val="00654934"/>
    <w:rsid w:val="00664B01"/>
    <w:rsid w:val="00670F34"/>
    <w:rsid w:val="00680938"/>
    <w:rsid w:val="006816B9"/>
    <w:rsid w:val="0069100B"/>
    <w:rsid w:val="0069281C"/>
    <w:rsid w:val="0069677E"/>
    <w:rsid w:val="0069770D"/>
    <w:rsid w:val="006A2DE8"/>
    <w:rsid w:val="006A6C8F"/>
    <w:rsid w:val="006A7CF4"/>
    <w:rsid w:val="006A7E9A"/>
    <w:rsid w:val="006B2662"/>
    <w:rsid w:val="006B2A35"/>
    <w:rsid w:val="006C0EDD"/>
    <w:rsid w:val="006C1709"/>
    <w:rsid w:val="006C67EB"/>
    <w:rsid w:val="006C702A"/>
    <w:rsid w:val="006D370B"/>
    <w:rsid w:val="006D60EC"/>
    <w:rsid w:val="006D6FB8"/>
    <w:rsid w:val="006E2783"/>
    <w:rsid w:val="006E5268"/>
    <w:rsid w:val="007172EB"/>
    <w:rsid w:val="007254F3"/>
    <w:rsid w:val="007256CC"/>
    <w:rsid w:val="00727DBE"/>
    <w:rsid w:val="0073081C"/>
    <w:rsid w:val="0073285F"/>
    <w:rsid w:val="00743665"/>
    <w:rsid w:val="00745612"/>
    <w:rsid w:val="00746DF5"/>
    <w:rsid w:val="00747C9F"/>
    <w:rsid w:val="00750494"/>
    <w:rsid w:val="00751699"/>
    <w:rsid w:val="0075288C"/>
    <w:rsid w:val="00752B22"/>
    <w:rsid w:val="00754E33"/>
    <w:rsid w:val="00765D60"/>
    <w:rsid w:val="0077115C"/>
    <w:rsid w:val="007A3064"/>
    <w:rsid w:val="007A488C"/>
    <w:rsid w:val="007B5366"/>
    <w:rsid w:val="007B545E"/>
    <w:rsid w:val="007B6847"/>
    <w:rsid w:val="007B7BE2"/>
    <w:rsid w:val="007C0671"/>
    <w:rsid w:val="007C1F49"/>
    <w:rsid w:val="007C2AF2"/>
    <w:rsid w:val="007C6512"/>
    <w:rsid w:val="007C79FC"/>
    <w:rsid w:val="007D1641"/>
    <w:rsid w:val="007E406F"/>
    <w:rsid w:val="007F23B7"/>
    <w:rsid w:val="007F4188"/>
    <w:rsid w:val="007F47E5"/>
    <w:rsid w:val="007F76FC"/>
    <w:rsid w:val="007F791A"/>
    <w:rsid w:val="0080650B"/>
    <w:rsid w:val="008075FB"/>
    <w:rsid w:val="00821B3F"/>
    <w:rsid w:val="00823674"/>
    <w:rsid w:val="00824C27"/>
    <w:rsid w:val="00824CD2"/>
    <w:rsid w:val="00824D53"/>
    <w:rsid w:val="00831097"/>
    <w:rsid w:val="0083250A"/>
    <w:rsid w:val="00840DB9"/>
    <w:rsid w:val="00841264"/>
    <w:rsid w:val="008514EA"/>
    <w:rsid w:val="008524BE"/>
    <w:rsid w:val="00865856"/>
    <w:rsid w:val="00871D6F"/>
    <w:rsid w:val="00875271"/>
    <w:rsid w:val="0088779A"/>
    <w:rsid w:val="00891E3F"/>
    <w:rsid w:val="00894496"/>
    <w:rsid w:val="008960FC"/>
    <w:rsid w:val="008A1A5F"/>
    <w:rsid w:val="008A73FA"/>
    <w:rsid w:val="008B1F77"/>
    <w:rsid w:val="008B4C8D"/>
    <w:rsid w:val="008B6E0E"/>
    <w:rsid w:val="008D276D"/>
    <w:rsid w:val="008D74B4"/>
    <w:rsid w:val="008E150D"/>
    <w:rsid w:val="008E1C6A"/>
    <w:rsid w:val="008E639D"/>
    <w:rsid w:val="008F001E"/>
    <w:rsid w:val="008F06DB"/>
    <w:rsid w:val="00901CD5"/>
    <w:rsid w:val="00903EFD"/>
    <w:rsid w:val="00911854"/>
    <w:rsid w:val="009217E3"/>
    <w:rsid w:val="00927B44"/>
    <w:rsid w:val="009303A7"/>
    <w:rsid w:val="0093548A"/>
    <w:rsid w:val="00936218"/>
    <w:rsid w:val="0094194B"/>
    <w:rsid w:val="00941AA9"/>
    <w:rsid w:val="00942338"/>
    <w:rsid w:val="00945828"/>
    <w:rsid w:val="00951080"/>
    <w:rsid w:val="009532D6"/>
    <w:rsid w:val="00957A42"/>
    <w:rsid w:val="00972B1E"/>
    <w:rsid w:val="00975973"/>
    <w:rsid w:val="00986F5B"/>
    <w:rsid w:val="00997966"/>
    <w:rsid w:val="009A2195"/>
    <w:rsid w:val="009A2515"/>
    <w:rsid w:val="009B002D"/>
    <w:rsid w:val="009B2901"/>
    <w:rsid w:val="009B3538"/>
    <w:rsid w:val="009B7053"/>
    <w:rsid w:val="009C0422"/>
    <w:rsid w:val="009C1DA3"/>
    <w:rsid w:val="009D219E"/>
    <w:rsid w:val="009D46D6"/>
    <w:rsid w:val="009E5218"/>
    <w:rsid w:val="009E5B30"/>
    <w:rsid w:val="009F2048"/>
    <w:rsid w:val="009F4BA2"/>
    <w:rsid w:val="00A06F76"/>
    <w:rsid w:val="00A13C2D"/>
    <w:rsid w:val="00A24FDA"/>
    <w:rsid w:val="00A30F7E"/>
    <w:rsid w:val="00A51209"/>
    <w:rsid w:val="00A51777"/>
    <w:rsid w:val="00A57943"/>
    <w:rsid w:val="00A63E13"/>
    <w:rsid w:val="00A66C20"/>
    <w:rsid w:val="00A66D7E"/>
    <w:rsid w:val="00A70217"/>
    <w:rsid w:val="00A70E90"/>
    <w:rsid w:val="00A77EE0"/>
    <w:rsid w:val="00A81ACB"/>
    <w:rsid w:val="00A82E4B"/>
    <w:rsid w:val="00A83C3F"/>
    <w:rsid w:val="00A841E0"/>
    <w:rsid w:val="00A84E93"/>
    <w:rsid w:val="00A862A7"/>
    <w:rsid w:val="00A87ECA"/>
    <w:rsid w:val="00AA13FA"/>
    <w:rsid w:val="00AA1977"/>
    <w:rsid w:val="00AB5425"/>
    <w:rsid w:val="00AB652B"/>
    <w:rsid w:val="00AB6FD7"/>
    <w:rsid w:val="00AC4368"/>
    <w:rsid w:val="00AC7284"/>
    <w:rsid w:val="00AD2801"/>
    <w:rsid w:val="00AD6CAE"/>
    <w:rsid w:val="00AE0B9E"/>
    <w:rsid w:val="00AE2FBA"/>
    <w:rsid w:val="00AE40FE"/>
    <w:rsid w:val="00AE4BC5"/>
    <w:rsid w:val="00AF1E5A"/>
    <w:rsid w:val="00B00226"/>
    <w:rsid w:val="00B00472"/>
    <w:rsid w:val="00B16948"/>
    <w:rsid w:val="00B230CE"/>
    <w:rsid w:val="00B241BA"/>
    <w:rsid w:val="00B251DF"/>
    <w:rsid w:val="00B3420B"/>
    <w:rsid w:val="00B36930"/>
    <w:rsid w:val="00B36938"/>
    <w:rsid w:val="00B3712D"/>
    <w:rsid w:val="00B4023A"/>
    <w:rsid w:val="00B477FF"/>
    <w:rsid w:val="00B478BE"/>
    <w:rsid w:val="00B5277F"/>
    <w:rsid w:val="00B5519F"/>
    <w:rsid w:val="00B61951"/>
    <w:rsid w:val="00B713E2"/>
    <w:rsid w:val="00B71A0A"/>
    <w:rsid w:val="00B7254D"/>
    <w:rsid w:val="00B80351"/>
    <w:rsid w:val="00B818CC"/>
    <w:rsid w:val="00B83509"/>
    <w:rsid w:val="00B84EB0"/>
    <w:rsid w:val="00B8761D"/>
    <w:rsid w:val="00B92B07"/>
    <w:rsid w:val="00B9738F"/>
    <w:rsid w:val="00B97B03"/>
    <w:rsid w:val="00BA4580"/>
    <w:rsid w:val="00BA7228"/>
    <w:rsid w:val="00BA76FA"/>
    <w:rsid w:val="00BB4358"/>
    <w:rsid w:val="00BD0233"/>
    <w:rsid w:val="00BD36F7"/>
    <w:rsid w:val="00BD59F4"/>
    <w:rsid w:val="00BD7A0C"/>
    <w:rsid w:val="00BF0939"/>
    <w:rsid w:val="00BF4AA4"/>
    <w:rsid w:val="00BF6AEC"/>
    <w:rsid w:val="00BF6DE9"/>
    <w:rsid w:val="00C233B3"/>
    <w:rsid w:val="00C255F2"/>
    <w:rsid w:val="00C31198"/>
    <w:rsid w:val="00C329A3"/>
    <w:rsid w:val="00C32BC3"/>
    <w:rsid w:val="00C41A0A"/>
    <w:rsid w:val="00C5013F"/>
    <w:rsid w:val="00C6227C"/>
    <w:rsid w:val="00C66F59"/>
    <w:rsid w:val="00C70247"/>
    <w:rsid w:val="00C70401"/>
    <w:rsid w:val="00C72547"/>
    <w:rsid w:val="00C75CB7"/>
    <w:rsid w:val="00C7729F"/>
    <w:rsid w:val="00C82D31"/>
    <w:rsid w:val="00C910DC"/>
    <w:rsid w:val="00C91D29"/>
    <w:rsid w:val="00CA3DE2"/>
    <w:rsid w:val="00CB1E3E"/>
    <w:rsid w:val="00CB41A1"/>
    <w:rsid w:val="00CB5E93"/>
    <w:rsid w:val="00CC1647"/>
    <w:rsid w:val="00CC1BA5"/>
    <w:rsid w:val="00CC2930"/>
    <w:rsid w:val="00CC2BC1"/>
    <w:rsid w:val="00CC4D3A"/>
    <w:rsid w:val="00CC53C8"/>
    <w:rsid w:val="00CD45D0"/>
    <w:rsid w:val="00CD6CEE"/>
    <w:rsid w:val="00CE2C98"/>
    <w:rsid w:val="00CE2E29"/>
    <w:rsid w:val="00CF0503"/>
    <w:rsid w:val="00CF451C"/>
    <w:rsid w:val="00CF6ED6"/>
    <w:rsid w:val="00D00BF7"/>
    <w:rsid w:val="00D0319D"/>
    <w:rsid w:val="00D11A32"/>
    <w:rsid w:val="00D15332"/>
    <w:rsid w:val="00D254EB"/>
    <w:rsid w:val="00D42C19"/>
    <w:rsid w:val="00D60BF9"/>
    <w:rsid w:val="00D6134E"/>
    <w:rsid w:val="00D65C13"/>
    <w:rsid w:val="00D75B7B"/>
    <w:rsid w:val="00D90689"/>
    <w:rsid w:val="00D97B2A"/>
    <w:rsid w:val="00DB1162"/>
    <w:rsid w:val="00DB1A6A"/>
    <w:rsid w:val="00DB230C"/>
    <w:rsid w:val="00DC35DD"/>
    <w:rsid w:val="00DC4C64"/>
    <w:rsid w:val="00DD074F"/>
    <w:rsid w:val="00DD5AC6"/>
    <w:rsid w:val="00DE5917"/>
    <w:rsid w:val="00DE7396"/>
    <w:rsid w:val="00DF3399"/>
    <w:rsid w:val="00DF7510"/>
    <w:rsid w:val="00E0349D"/>
    <w:rsid w:val="00E06939"/>
    <w:rsid w:val="00E1583B"/>
    <w:rsid w:val="00E25094"/>
    <w:rsid w:val="00E27CE5"/>
    <w:rsid w:val="00E30C2B"/>
    <w:rsid w:val="00E320E1"/>
    <w:rsid w:val="00E34073"/>
    <w:rsid w:val="00E3600C"/>
    <w:rsid w:val="00E4657D"/>
    <w:rsid w:val="00E5009E"/>
    <w:rsid w:val="00E57324"/>
    <w:rsid w:val="00E63CD4"/>
    <w:rsid w:val="00E70067"/>
    <w:rsid w:val="00E70A22"/>
    <w:rsid w:val="00E71081"/>
    <w:rsid w:val="00E72BEB"/>
    <w:rsid w:val="00E80AA9"/>
    <w:rsid w:val="00E83863"/>
    <w:rsid w:val="00E8442C"/>
    <w:rsid w:val="00E90371"/>
    <w:rsid w:val="00E95624"/>
    <w:rsid w:val="00E974D6"/>
    <w:rsid w:val="00EA2D6C"/>
    <w:rsid w:val="00EA5804"/>
    <w:rsid w:val="00EB24BC"/>
    <w:rsid w:val="00EB52AA"/>
    <w:rsid w:val="00EB55FF"/>
    <w:rsid w:val="00EE024F"/>
    <w:rsid w:val="00EE3545"/>
    <w:rsid w:val="00EF2788"/>
    <w:rsid w:val="00EF5ACD"/>
    <w:rsid w:val="00F07314"/>
    <w:rsid w:val="00F10081"/>
    <w:rsid w:val="00F12707"/>
    <w:rsid w:val="00F17D64"/>
    <w:rsid w:val="00F23F32"/>
    <w:rsid w:val="00F245B7"/>
    <w:rsid w:val="00F36F7D"/>
    <w:rsid w:val="00F4183B"/>
    <w:rsid w:val="00F43CA5"/>
    <w:rsid w:val="00F461C6"/>
    <w:rsid w:val="00F462F4"/>
    <w:rsid w:val="00F51528"/>
    <w:rsid w:val="00F5714F"/>
    <w:rsid w:val="00F67A38"/>
    <w:rsid w:val="00F72D90"/>
    <w:rsid w:val="00F73250"/>
    <w:rsid w:val="00F8597B"/>
    <w:rsid w:val="00F978CF"/>
    <w:rsid w:val="00FB0A7F"/>
    <w:rsid w:val="00FC34B8"/>
    <w:rsid w:val="00FC7C82"/>
    <w:rsid w:val="00FD0770"/>
    <w:rsid w:val="00FD3C0E"/>
    <w:rsid w:val="00FD7204"/>
    <w:rsid w:val="00FE12A8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0D0C9D4"/>
  <w15:chartTrackingRefBased/>
  <w15:docId w15:val="{3A57961C-3481-4D04-992E-FAF5DA2C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footer" w:uiPriority="99"/>
    <w:lsdException w:name="caption" w:semiHidden="1" w:unhideWhenUsed="1" w:qFormat="1"/>
    <w:lsdException w:name="Title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2707"/>
    <w:rPr>
      <w:rFonts w:ascii="Century Gothic" w:hAnsi="Century Gothic"/>
      <w:szCs w:val="24"/>
      <w:lang w:eastAsia="de-DE"/>
    </w:rPr>
  </w:style>
  <w:style w:type="paragraph" w:styleId="berschrift1">
    <w:name w:val="heading 1"/>
    <w:basedOn w:val="Standard"/>
    <w:next w:val="Standard"/>
    <w:uiPriority w:val="99"/>
    <w:qFormat/>
    <w:rsid w:val="00FF151C"/>
    <w:pPr>
      <w:keepNext/>
      <w:numPr>
        <w:numId w:val="1"/>
      </w:numPr>
      <w:spacing w:before="240" w:after="120"/>
      <w:ind w:left="567" w:hanging="567"/>
      <w:outlineLvl w:val="0"/>
    </w:pPr>
    <w:rPr>
      <w:rFonts w:cs="Arial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qFormat/>
    <w:rsid w:val="00FF151C"/>
    <w:pPr>
      <w:keepNext/>
      <w:numPr>
        <w:numId w:val="7"/>
      </w:numPr>
      <w:spacing w:before="240" w:after="120"/>
      <w:ind w:left="567" w:hanging="567"/>
      <w:outlineLvl w:val="1"/>
    </w:pPr>
    <w:rPr>
      <w:rFonts w:cs="Arial"/>
      <w:b/>
      <w:bCs/>
      <w:iCs/>
      <w:szCs w:val="28"/>
      <w:lang w:val="de-DE"/>
    </w:rPr>
  </w:style>
  <w:style w:type="paragraph" w:styleId="berschrift3">
    <w:name w:val="heading 3"/>
    <w:basedOn w:val="Standard"/>
    <w:next w:val="Standard"/>
    <w:qFormat/>
    <w:rsid w:val="007B5366"/>
    <w:pPr>
      <w:keepNext/>
      <w:numPr>
        <w:numId w:val="8"/>
      </w:numPr>
      <w:spacing w:before="120" w:after="120"/>
      <w:ind w:left="794" w:hanging="794"/>
      <w:outlineLvl w:val="2"/>
    </w:pPr>
    <w:rPr>
      <w:bCs/>
      <w:szCs w:val="22"/>
      <w:lang w:val="de-DE"/>
    </w:rPr>
  </w:style>
  <w:style w:type="paragraph" w:styleId="berschrift4">
    <w:name w:val="heading 4"/>
    <w:basedOn w:val="Standard"/>
    <w:next w:val="Standard"/>
    <w:rsid w:val="00AB6FD7"/>
    <w:pPr>
      <w:keepNext/>
      <w:numPr>
        <w:ilvl w:val="3"/>
        <w:numId w:val="1"/>
      </w:numPr>
      <w:tabs>
        <w:tab w:val="clear" w:pos="864"/>
        <w:tab w:val="num" w:pos="360"/>
      </w:tabs>
      <w:spacing w:before="60" w:after="60"/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AB6FD7"/>
    <w:pPr>
      <w:keepNext/>
      <w:numPr>
        <w:ilvl w:val="4"/>
        <w:numId w:val="1"/>
      </w:numPr>
      <w:tabs>
        <w:tab w:val="clear" w:pos="1008"/>
        <w:tab w:val="num" w:pos="360"/>
      </w:tabs>
      <w:spacing w:before="60" w:after="60"/>
      <w:ind w:left="0" w:firstLine="0"/>
      <w:outlineLvl w:val="4"/>
    </w:pPr>
    <w:rPr>
      <w:bCs/>
      <w:szCs w:val="26"/>
    </w:rPr>
  </w:style>
  <w:style w:type="paragraph" w:styleId="berschrift6">
    <w:name w:val="heading 6"/>
    <w:basedOn w:val="Standard"/>
    <w:next w:val="Standard"/>
    <w:rsid w:val="00AB6FD7"/>
    <w:pPr>
      <w:keepNext/>
      <w:numPr>
        <w:ilvl w:val="5"/>
        <w:numId w:val="1"/>
      </w:numPr>
      <w:tabs>
        <w:tab w:val="clear" w:pos="1152"/>
        <w:tab w:val="num" w:pos="360"/>
      </w:tabs>
      <w:spacing w:before="60" w:after="60"/>
      <w:ind w:left="0" w:firstLine="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AB6FD7"/>
    <w:pPr>
      <w:keepNext/>
      <w:numPr>
        <w:ilvl w:val="6"/>
        <w:numId w:val="1"/>
      </w:numPr>
      <w:tabs>
        <w:tab w:val="clear" w:pos="1296"/>
        <w:tab w:val="num" w:pos="360"/>
      </w:tabs>
      <w:spacing w:before="60" w:after="60"/>
      <w:ind w:left="0" w:firstLine="0"/>
      <w:outlineLvl w:val="6"/>
    </w:pPr>
    <w:rPr>
      <w:bCs/>
    </w:rPr>
  </w:style>
  <w:style w:type="paragraph" w:styleId="berschrift8">
    <w:name w:val="heading 8"/>
    <w:basedOn w:val="Standard"/>
    <w:next w:val="Standard"/>
    <w:rsid w:val="00AB6FD7"/>
    <w:pPr>
      <w:keepNext/>
      <w:numPr>
        <w:ilvl w:val="7"/>
        <w:numId w:val="1"/>
      </w:numPr>
      <w:tabs>
        <w:tab w:val="clear" w:pos="1440"/>
        <w:tab w:val="num" w:pos="360"/>
      </w:tabs>
      <w:spacing w:before="60" w:after="60"/>
      <w:ind w:left="0" w:firstLine="0"/>
      <w:outlineLvl w:val="7"/>
    </w:pPr>
    <w:rPr>
      <w:bCs/>
    </w:rPr>
  </w:style>
  <w:style w:type="paragraph" w:styleId="berschrift9">
    <w:name w:val="heading 9"/>
    <w:basedOn w:val="Standard"/>
    <w:next w:val="Standard"/>
    <w:rsid w:val="00AB6FD7"/>
    <w:pPr>
      <w:keepNext/>
      <w:numPr>
        <w:ilvl w:val="8"/>
        <w:numId w:val="1"/>
      </w:numPr>
      <w:tabs>
        <w:tab w:val="clear" w:pos="1584"/>
        <w:tab w:val="num" w:pos="360"/>
      </w:tabs>
      <w:spacing w:before="60" w:after="60"/>
      <w:ind w:left="0" w:firstLine="0"/>
      <w:outlineLvl w:val="8"/>
    </w:pPr>
    <w:rPr>
      <w:rFonts w:cs="Arial"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162EC7"/>
    <w:pPr>
      <w:spacing w:before="240" w:after="60"/>
    </w:pPr>
    <w:rPr>
      <w:b/>
    </w:rPr>
  </w:style>
  <w:style w:type="paragraph" w:styleId="Kopfzeile">
    <w:name w:val="header"/>
    <w:basedOn w:val="Standard"/>
    <w:link w:val="KopfzeileZchn"/>
    <w:rsid w:val="00A24FDA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7C6512"/>
  </w:style>
  <w:style w:type="character" w:customStyle="1" w:styleId="KopfzeileZchn">
    <w:name w:val="Kopfzeile Zchn"/>
    <w:basedOn w:val="Absatz-Standardschriftart"/>
    <w:link w:val="Kopfzeile"/>
    <w:rsid w:val="00A24FDA"/>
    <w:rPr>
      <w:rFonts w:ascii="Century Gothic" w:hAnsi="Century Gothic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A24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4FDA"/>
    <w:rPr>
      <w:rFonts w:ascii="Century Gothic" w:hAnsi="Century Gothic"/>
      <w:szCs w:val="24"/>
      <w:lang w:eastAsia="de-DE"/>
    </w:rPr>
  </w:style>
  <w:style w:type="character" w:styleId="Hyperlink">
    <w:name w:val="Hyperlink"/>
    <w:basedOn w:val="Absatz-Standardschriftart"/>
    <w:rsid w:val="00DB230C"/>
    <w:rPr>
      <w:rFonts w:ascii="Century Gothic" w:hAnsi="Century Gothic"/>
      <w:color w:val="0000FF"/>
      <w:sz w:val="20"/>
      <w:szCs w:val="20"/>
      <w:u w:val="single"/>
    </w:rPr>
  </w:style>
  <w:style w:type="paragraph" w:styleId="Dokumentstruktur">
    <w:name w:val="Document Map"/>
    <w:basedOn w:val="Standard"/>
    <w:semiHidden/>
    <w:rsid w:val="0069100B"/>
    <w:pPr>
      <w:shd w:val="clear" w:color="auto" w:fill="000080"/>
    </w:pPr>
    <w:rPr>
      <w:rFonts w:ascii="Tahoma" w:hAnsi="Tahoma" w:cs="Century Gothic"/>
    </w:rPr>
  </w:style>
  <w:style w:type="paragraph" w:customStyle="1" w:styleId="Auflistung">
    <w:name w:val="Auflistung"/>
    <w:basedOn w:val="Standard"/>
    <w:qFormat/>
    <w:rsid w:val="007B5366"/>
    <w:pPr>
      <w:numPr>
        <w:numId w:val="3"/>
      </w:numPr>
      <w:ind w:left="284" w:hanging="284"/>
    </w:pPr>
  </w:style>
  <w:style w:type="paragraph" w:customStyle="1" w:styleId="Aufzhlung">
    <w:name w:val="Aufzählung"/>
    <w:basedOn w:val="Standard"/>
    <w:rsid w:val="001B2F01"/>
    <w:pPr>
      <w:numPr>
        <w:numId w:val="2"/>
      </w:numPr>
    </w:pPr>
  </w:style>
  <w:style w:type="paragraph" w:customStyle="1" w:styleId="Auflistung2">
    <w:name w:val="Auflistung 2"/>
    <w:basedOn w:val="Auflistung"/>
    <w:qFormat/>
    <w:rsid w:val="007B5366"/>
    <w:pPr>
      <w:numPr>
        <w:numId w:val="6"/>
      </w:numPr>
      <w:ind w:left="568" w:hanging="284"/>
    </w:pPr>
  </w:style>
  <w:style w:type="paragraph" w:customStyle="1" w:styleId="StandardKlein">
    <w:name w:val="Standard Klein"/>
    <w:basedOn w:val="Standard"/>
    <w:link w:val="StandardKleinZchn"/>
    <w:qFormat/>
    <w:rsid w:val="0069100B"/>
    <w:rPr>
      <w:sz w:val="16"/>
    </w:rPr>
  </w:style>
  <w:style w:type="paragraph" w:styleId="Verzeichnis1">
    <w:name w:val="toc 1"/>
    <w:basedOn w:val="Standard"/>
    <w:next w:val="Standard"/>
    <w:autoRedefine/>
    <w:semiHidden/>
    <w:rsid w:val="0069100B"/>
  </w:style>
  <w:style w:type="character" w:customStyle="1" w:styleId="StandardKleinZchn">
    <w:name w:val="Standard Klein Zchn"/>
    <w:basedOn w:val="Absatz-Standardschriftart"/>
    <w:link w:val="StandardKlein"/>
    <w:rsid w:val="005E6996"/>
    <w:rPr>
      <w:rFonts w:ascii="Frutiger 45 Light" w:hAnsi="Frutiger 45 Light"/>
      <w:sz w:val="16"/>
      <w:szCs w:val="24"/>
      <w:lang w:val="de-CH" w:eastAsia="de-DE" w:bidi="ar-SA"/>
    </w:rPr>
  </w:style>
  <w:style w:type="paragraph" w:customStyle="1" w:styleId="Auflistung3">
    <w:name w:val="Auflistung 3"/>
    <w:basedOn w:val="Auflistung2"/>
    <w:rsid w:val="001A5AB7"/>
    <w:pPr>
      <w:tabs>
        <w:tab w:val="num" w:pos="851"/>
      </w:tabs>
      <w:ind w:left="851"/>
    </w:pPr>
  </w:style>
  <w:style w:type="paragraph" w:customStyle="1" w:styleId="Auflistung4">
    <w:name w:val="Auflistung 4"/>
    <w:basedOn w:val="Auflistung3"/>
    <w:rsid w:val="001A5AB7"/>
    <w:pPr>
      <w:tabs>
        <w:tab w:val="clear" w:pos="851"/>
        <w:tab w:val="num" w:pos="1134"/>
      </w:tabs>
      <w:ind w:left="1134"/>
    </w:pPr>
  </w:style>
  <w:style w:type="paragraph" w:customStyle="1" w:styleId="Auflistung5">
    <w:name w:val="Auflistung 5"/>
    <w:basedOn w:val="Auflistung4"/>
    <w:rsid w:val="001A5AB7"/>
    <w:pPr>
      <w:tabs>
        <w:tab w:val="clear" w:pos="1134"/>
        <w:tab w:val="num" w:pos="1418"/>
      </w:tabs>
      <w:ind w:left="1418"/>
    </w:pPr>
  </w:style>
  <w:style w:type="paragraph" w:customStyle="1" w:styleId="Auflistung6">
    <w:name w:val="Auflistung 6"/>
    <w:basedOn w:val="Auflistung5"/>
    <w:rsid w:val="001A5AB7"/>
    <w:pPr>
      <w:tabs>
        <w:tab w:val="clear" w:pos="1418"/>
        <w:tab w:val="num" w:pos="1701"/>
      </w:tabs>
      <w:ind w:left="1701"/>
    </w:pPr>
  </w:style>
  <w:style w:type="paragraph" w:customStyle="1" w:styleId="Absender">
    <w:name w:val="Absender"/>
    <w:basedOn w:val="Standard"/>
    <w:rsid w:val="00F51528"/>
    <w:rPr>
      <w:b/>
      <w:sz w:val="16"/>
    </w:rPr>
  </w:style>
  <w:style w:type="paragraph" w:styleId="Sprechblasentext">
    <w:name w:val="Balloon Text"/>
    <w:basedOn w:val="Standard"/>
    <w:semiHidden/>
    <w:rsid w:val="00E320E1"/>
    <w:rPr>
      <w:rFonts w:ascii="Tahoma" w:hAnsi="Tahoma"/>
      <w:sz w:val="16"/>
      <w:szCs w:val="16"/>
    </w:rPr>
  </w:style>
  <w:style w:type="paragraph" w:customStyle="1" w:styleId="Briefkopf">
    <w:name w:val="Briefkopf"/>
    <w:basedOn w:val="Standard"/>
    <w:rsid w:val="009B3538"/>
    <w:rPr>
      <w:sz w:val="16"/>
    </w:rPr>
  </w:style>
  <w:style w:type="paragraph" w:customStyle="1" w:styleId="Fusszeile">
    <w:name w:val="Fusszeile"/>
    <w:basedOn w:val="Standard"/>
    <w:rsid w:val="00162EC7"/>
    <w:rPr>
      <w:sz w:val="16"/>
    </w:rPr>
  </w:style>
  <w:style w:type="table" w:styleId="Tabellenraster">
    <w:name w:val="Table Grid"/>
    <w:basedOn w:val="NormaleTabelle"/>
    <w:uiPriority w:val="59"/>
    <w:rsid w:val="006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">
    <w:name w:val="Abteilung"/>
    <w:basedOn w:val="Standard"/>
    <w:rsid w:val="009B002D"/>
    <w:pPr>
      <w:pBdr>
        <w:bottom w:val="single" w:sz="4" w:space="1" w:color="auto"/>
      </w:pBdr>
      <w:tabs>
        <w:tab w:val="right" w:pos="4253"/>
      </w:tabs>
      <w:ind w:right="5398"/>
    </w:pPr>
    <w:rPr>
      <w:rFonts w:eastAsiaTheme="minorHAnsi" w:cs="Arial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002D"/>
    <w:rPr>
      <w:color w:val="808080"/>
    </w:rPr>
  </w:style>
  <w:style w:type="paragraph" w:customStyle="1" w:styleId="BriefAufzhlung">
    <w:name w:val="Brief Aufzählung"/>
    <w:basedOn w:val="BriefAnhang"/>
    <w:qFormat/>
    <w:rsid w:val="007B5366"/>
    <w:pPr>
      <w:widowControl w:val="0"/>
      <w:numPr>
        <w:numId w:val="4"/>
      </w:numPr>
      <w:ind w:left="284" w:hanging="284"/>
      <w:contextualSpacing/>
    </w:pPr>
    <w:rPr>
      <w:rFonts w:eastAsiaTheme="minorHAnsi" w:cs="Arial"/>
      <w:szCs w:val="16"/>
      <w:lang w:eastAsia="en-US"/>
    </w:rPr>
  </w:style>
  <w:style w:type="character" w:customStyle="1" w:styleId="DokumentPfad">
    <w:name w:val="DokumentPfad"/>
    <w:basedOn w:val="Absatz-Standardschriftart"/>
    <w:uiPriority w:val="1"/>
    <w:rsid w:val="00516523"/>
    <w:rPr>
      <w:vanish/>
    </w:rPr>
  </w:style>
  <w:style w:type="paragraph" w:customStyle="1" w:styleId="BetreffTitel">
    <w:name w:val="BetreffTitel"/>
    <w:basedOn w:val="Standard"/>
    <w:next w:val="Standard"/>
    <w:qFormat/>
    <w:rsid w:val="00162EC7"/>
    <w:rPr>
      <w:caps/>
      <w:sz w:val="24"/>
    </w:rPr>
  </w:style>
  <w:style w:type="paragraph" w:customStyle="1" w:styleId="Unterschriften">
    <w:name w:val="Unterschriften"/>
    <w:basedOn w:val="Standard"/>
    <w:rsid w:val="00526780"/>
    <w:pPr>
      <w:tabs>
        <w:tab w:val="left" w:pos="3686"/>
      </w:tabs>
    </w:pPr>
  </w:style>
  <w:style w:type="paragraph" w:customStyle="1" w:styleId="Titelklein">
    <w:name w:val="Titel klein"/>
    <w:basedOn w:val="Standard"/>
    <w:next w:val="Standard"/>
    <w:qFormat/>
    <w:rsid w:val="00AD2801"/>
    <w:rPr>
      <w:b/>
      <w:sz w:val="16"/>
    </w:rPr>
  </w:style>
  <w:style w:type="paragraph" w:customStyle="1" w:styleId="BriefAnhang">
    <w:name w:val="Brief Anhang"/>
    <w:basedOn w:val="Standard"/>
    <w:next w:val="BriefAufzhlung"/>
    <w:qFormat/>
    <w:rsid w:val="004C5F00"/>
    <w:pPr>
      <w:keepNext/>
      <w:keepLines/>
    </w:pPr>
    <w:rPr>
      <w:sz w:val="16"/>
    </w:rPr>
  </w:style>
  <w:style w:type="character" w:customStyle="1" w:styleId="TitelZchn">
    <w:name w:val="Titel Zchn"/>
    <w:basedOn w:val="Absatz-Standardschriftart"/>
    <w:link w:val="Titel"/>
    <w:rsid w:val="00150CE2"/>
    <w:rPr>
      <w:rFonts w:ascii="Century Gothic" w:hAnsi="Century Gothic"/>
      <w:b/>
      <w:szCs w:val="24"/>
      <w:lang w:eastAsia="de-DE"/>
    </w:rPr>
  </w:style>
  <w:style w:type="character" w:styleId="Fett">
    <w:name w:val="Strong"/>
    <w:basedOn w:val="Absatz-Standardschriftart"/>
    <w:rsid w:val="00C233B3"/>
    <w:rPr>
      <w:b/>
      <w:bCs/>
    </w:rPr>
  </w:style>
  <w:style w:type="character" w:styleId="Funotenzeichen">
    <w:name w:val="footnote reference"/>
    <w:rsid w:val="00BD59F4"/>
    <w:rPr>
      <w:vertAlign w:val="superscript"/>
    </w:rPr>
  </w:style>
  <w:style w:type="paragraph" w:styleId="Listenabsatz">
    <w:name w:val="List Paragraph"/>
    <w:basedOn w:val="Standard"/>
    <w:uiPriority w:val="34"/>
    <w:rsid w:val="00E974D6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40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esellschaft@wangen-bruettisellen.c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Vorlagen\Blatt%20leer%20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53486651334491DAE1BD731031CE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08F59-07F9-4648-B8CD-F2C041926C04}"/>
      </w:docPartPr>
      <w:docPartBody>
        <w:p w:rsidR="00201898" w:rsidRDefault="006204E8" w:rsidP="006204E8">
          <w:pPr>
            <w:pStyle w:val="653486651334491DAE1BD731031CE180"/>
          </w:pPr>
          <w:r w:rsidRPr="00361A5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7D795B797A4AB5990F92B966F4A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7EFD7A-A05C-41EC-AA3A-3E2DBF9B4819}"/>
      </w:docPartPr>
      <w:docPartBody>
        <w:p w:rsidR="00AE556A" w:rsidRDefault="00AE556A" w:rsidP="00AE556A">
          <w:pPr>
            <w:pStyle w:val="B67D795B797A4AB5990F92B966F4ACF73"/>
          </w:pPr>
          <w:r w:rsidRPr="001D36CC">
            <w:rPr>
              <w:rStyle w:val="Platzhaltertext"/>
              <w:b/>
            </w:rPr>
            <w:t>Text eingeben</w:t>
          </w:r>
        </w:p>
      </w:docPartBody>
    </w:docPart>
    <w:docPart>
      <w:docPartPr>
        <w:name w:val="1F4D42FF51BF4C1AB6C4E709D8110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233659-E0F4-4C89-9885-F9B630A3FC2F}"/>
      </w:docPartPr>
      <w:docPartBody>
        <w:p w:rsidR="00A01297" w:rsidRDefault="00AE556A" w:rsidP="00AE556A">
          <w:pPr>
            <w:pStyle w:val="1F4D42FF51BF4C1AB6C4E709D8110D6B"/>
          </w:pPr>
          <w:r w:rsidRPr="00361A5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E8"/>
    <w:rsid w:val="00027B47"/>
    <w:rsid w:val="00201898"/>
    <w:rsid w:val="00403B03"/>
    <w:rsid w:val="006204E8"/>
    <w:rsid w:val="009510D5"/>
    <w:rsid w:val="00A01297"/>
    <w:rsid w:val="00AE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556A"/>
    <w:rPr>
      <w:color w:val="808080"/>
    </w:rPr>
  </w:style>
  <w:style w:type="paragraph" w:customStyle="1" w:styleId="653486651334491DAE1BD731031CE180">
    <w:name w:val="653486651334491DAE1BD731031CE180"/>
    <w:rsid w:val="006204E8"/>
  </w:style>
  <w:style w:type="paragraph" w:customStyle="1" w:styleId="B67D795B797A4AB5990F92B966F4ACF73">
    <w:name w:val="B67D795B797A4AB5990F92B966F4ACF73"/>
    <w:rsid w:val="00AE556A"/>
    <w:pPr>
      <w:spacing w:after="0" w:line="240" w:lineRule="auto"/>
    </w:pPr>
    <w:rPr>
      <w:rFonts w:ascii="Century Gothic" w:eastAsia="Times New Roman" w:hAnsi="Century Gothic" w:cs="Times New Roman"/>
      <w:sz w:val="20"/>
      <w:szCs w:val="24"/>
      <w:lang w:eastAsia="de-DE"/>
    </w:rPr>
  </w:style>
  <w:style w:type="paragraph" w:customStyle="1" w:styleId="1F4D42FF51BF4C1AB6C4E709D8110D6B">
    <w:name w:val="1F4D42FF51BF4C1AB6C4E709D8110D6B"/>
    <w:rsid w:val="00AE55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D9CAB-2203-4433-AF64-A0B98B2F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Blatt leer hoch</Template>
  <TotalTime>0</TotalTime>
  <Pages>5</Pages>
  <Words>1367</Words>
  <Characters>8617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Vianden</dc:creator>
  <cp:keywords/>
  <dc:description/>
  <cp:lastModifiedBy>Isabelle Vianden</cp:lastModifiedBy>
  <cp:revision>2</cp:revision>
  <dcterms:created xsi:type="dcterms:W3CDTF">2024-08-28T13:26:00Z</dcterms:created>
  <dcterms:modified xsi:type="dcterms:W3CDTF">2024-08-28T13:26:00Z</dcterms:modified>
</cp:coreProperties>
</file>